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C176" w14:textId="385CE58F" w:rsidR="00524AB3" w:rsidRDefault="00524AB3" w:rsidP="007F1429">
      <w:pPr>
        <w:bidi/>
        <w:spacing w:line="360" w:lineRule="auto"/>
        <w:rPr>
          <w:rtl/>
        </w:rPr>
      </w:pPr>
    </w:p>
    <w:p w14:paraId="1FB2A20E" w14:textId="2A96F910" w:rsidR="007F1429" w:rsidRPr="007F1429" w:rsidRDefault="007F1429" w:rsidP="007F1429">
      <w:pPr>
        <w:bidi/>
        <w:spacing w:line="360" w:lineRule="auto"/>
        <w:rPr>
          <w:b/>
          <w:bCs/>
          <w:sz w:val="28"/>
          <w:szCs w:val="28"/>
        </w:rPr>
      </w:pPr>
      <w:r w:rsidRPr="007F1429">
        <w:rPr>
          <w:b/>
          <w:bCs/>
          <w:sz w:val="28"/>
          <w:szCs w:val="28"/>
          <w:rtl/>
        </w:rPr>
        <w:t xml:space="preserve">اطلاعات مربوط به آموزش </w:t>
      </w:r>
      <w:r w:rsidR="00272B12" w:rsidRPr="00272B12">
        <w:rPr>
          <w:rFonts w:hint="cs"/>
          <w:b/>
          <w:bCs/>
          <w:sz w:val="28"/>
          <w:szCs w:val="28"/>
          <w:rtl/>
        </w:rPr>
        <w:t>لسان</w:t>
      </w:r>
      <w:r w:rsidR="00272B12">
        <w:rPr>
          <w:rtl/>
        </w:rPr>
        <w:t xml:space="preserve"> </w:t>
      </w:r>
      <w:r w:rsidRPr="007F1429">
        <w:rPr>
          <w:b/>
          <w:bCs/>
          <w:sz w:val="28"/>
          <w:szCs w:val="28"/>
          <w:rtl/>
        </w:rPr>
        <w:t>و</w:t>
      </w:r>
      <w:r w:rsidRPr="007F1429">
        <w:rPr>
          <w:rFonts w:hint="cs"/>
          <w:b/>
          <w:bCs/>
          <w:sz w:val="28"/>
          <w:szCs w:val="28"/>
          <w:rtl/>
        </w:rPr>
        <w:t>ی</w:t>
      </w:r>
      <w:r w:rsidRPr="007F1429">
        <w:rPr>
          <w:rFonts w:hint="eastAsia"/>
          <w:b/>
          <w:bCs/>
          <w:sz w:val="28"/>
          <w:szCs w:val="28"/>
          <w:rtl/>
        </w:rPr>
        <w:t>ژه</w:t>
      </w:r>
    </w:p>
    <w:p w14:paraId="668475A9" w14:textId="77777777" w:rsidR="007F1429" w:rsidRDefault="007F1429" w:rsidP="007F1429">
      <w:pPr>
        <w:bidi/>
        <w:spacing w:line="360" w:lineRule="auto"/>
      </w:pPr>
    </w:p>
    <w:p w14:paraId="22FFB852" w14:textId="53EEA903" w:rsidR="007F1429" w:rsidRDefault="007F1429" w:rsidP="007F1429">
      <w:pPr>
        <w:bidi/>
        <w:spacing w:line="360" w:lineRule="auto"/>
      </w:pPr>
      <w:r>
        <w:rPr>
          <w:rFonts w:hint="eastAsia"/>
          <w:rtl/>
        </w:rPr>
        <w:t>آموزش</w:t>
      </w:r>
      <w:r>
        <w:rPr>
          <w:rtl/>
        </w:rPr>
        <w:t xml:space="preserve"> </w:t>
      </w:r>
      <w:r w:rsidR="00272B12">
        <w:rPr>
          <w:rFonts w:hint="cs"/>
          <w:rtl/>
        </w:rPr>
        <w:t>لسان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شامل سه بخش است:</w:t>
      </w:r>
    </w:p>
    <w:p w14:paraId="474EF556" w14:textId="631997BD" w:rsidR="007F1429" w:rsidRDefault="007F1429" w:rsidP="007F1429">
      <w:pPr>
        <w:bidi/>
        <w:spacing w:line="360" w:lineRule="auto"/>
      </w:pPr>
      <w:r>
        <w:rPr>
          <w:rtl/>
        </w:rPr>
        <w:t>1. آموزش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= آموزش </w:t>
      </w:r>
      <w:r w:rsidRPr="007F1429">
        <w:rPr>
          <w:rtl/>
        </w:rPr>
        <w:t>تطب</w:t>
      </w:r>
      <w:r w:rsidRPr="007F1429">
        <w:rPr>
          <w:rFonts w:hint="cs"/>
          <w:rtl/>
        </w:rPr>
        <w:t>ی</w:t>
      </w:r>
      <w:r w:rsidRPr="007F1429">
        <w:rPr>
          <w:rFonts w:hint="eastAsia"/>
          <w:rtl/>
        </w:rPr>
        <w:t>ق</w:t>
      </w:r>
      <w:r w:rsidRPr="007F1429">
        <w:rPr>
          <w:rFonts w:hint="cs"/>
          <w:rtl/>
        </w:rPr>
        <w:t>ی</w:t>
      </w:r>
      <w:r w:rsidRPr="007F1429">
        <w:rPr>
          <w:rtl/>
        </w:rPr>
        <w:t xml:space="preserve">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در نروژ</w:t>
      </w:r>
      <w:r>
        <w:rPr>
          <w:rFonts w:hint="cs"/>
          <w:rtl/>
        </w:rPr>
        <w:t>ی</w:t>
      </w:r>
      <w:r>
        <w:rPr>
          <w:rtl/>
        </w:rPr>
        <w:t xml:space="preserve"> و به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</w:p>
    <w:p w14:paraId="3B26AC06" w14:textId="737A1C4C" w:rsidR="007F1429" w:rsidRDefault="007F1429" w:rsidP="007F1429">
      <w:pPr>
        <w:bidi/>
        <w:spacing w:line="360" w:lineRule="auto"/>
      </w:pPr>
      <w:r>
        <w:rPr>
          <w:rtl/>
        </w:rPr>
        <w:t xml:space="preserve">2. آموزش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= آموزش به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دانش آموز</w:t>
      </w:r>
    </w:p>
    <w:p w14:paraId="5EDF7F75" w14:textId="6F47F4BE" w:rsidR="007F1429" w:rsidRDefault="007F1429" w:rsidP="007F1429">
      <w:pPr>
        <w:bidi/>
        <w:spacing w:line="360" w:lineRule="auto"/>
        <w:rPr>
          <w:rtl/>
        </w:rPr>
      </w:pPr>
      <w:r>
        <w:rPr>
          <w:rtl/>
        </w:rPr>
        <w:t>3. آموزش حرفه ا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 w:rsidR="00272B12">
        <w:rPr>
          <w:rFonts w:hint="cs"/>
          <w:rtl/>
        </w:rPr>
        <w:t>لسان</w:t>
      </w:r>
      <w:r w:rsidR="00272B12">
        <w:rPr>
          <w:rFonts w:hint="cs"/>
          <w:rtl/>
        </w:rPr>
        <w:t>ه</w:t>
      </w:r>
      <w:r w:rsidR="00272B12">
        <w:rPr>
          <w:rtl/>
        </w:rPr>
        <w:t xml:space="preserve"> </w:t>
      </w:r>
      <w:r>
        <w:rPr>
          <w:rtl/>
        </w:rPr>
        <w:t>= آموزش در موضوعات (مثلاً علوم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موضوعات برنامه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) به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272B12">
        <w:rPr>
          <w:rFonts w:hint="cs"/>
          <w:rtl/>
        </w:rPr>
        <w:t>لسان</w:t>
      </w:r>
      <w:r w:rsidR="00272B12">
        <w:rPr>
          <w:rtl/>
        </w:rPr>
        <w:t xml:space="preserve"> </w:t>
      </w:r>
      <w:r>
        <w:rPr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دانش آموز.</w:t>
      </w:r>
    </w:p>
    <w:p w14:paraId="36A855BF" w14:textId="7B8B6961" w:rsidR="007F1429" w:rsidRDefault="007F1429" w:rsidP="007F1429">
      <w:pPr>
        <w:bidi/>
        <w:spacing w:line="360" w:lineRule="auto"/>
      </w:pPr>
    </w:p>
    <w:p w14:paraId="2E56A454" w14:textId="0E436DC8" w:rsidR="007F1429" w:rsidRDefault="00272B12" w:rsidP="007F1429">
      <w:pPr>
        <w:bidi/>
        <w:spacing w:line="360" w:lineRule="auto"/>
      </w:pPr>
      <w:r w:rsidRPr="00272B12">
        <w:rPr>
          <w:rtl/>
        </w:rPr>
        <w:t>قانون آموزش تصر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ح</w:t>
      </w:r>
      <w:r w:rsidRPr="00272B12">
        <w:rPr>
          <w:rtl/>
        </w:rPr>
        <w:t xml:space="preserve"> م</w:t>
      </w:r>
      <w:r w:rsidRPr="00272B12">
        <w:rPr>
          <w:rFonts w:hint="cs"/>
          <w:rtl/>
        </w:rPr>
        <w:t>ی‌</w:t>
      </w:r>
      <w:r w:rsidRPr="00272B12">
        <w:rPr>
          <w:rFonts w:hint="eastAsia"/>
          <w:rtl/>
        </w:rPr>
        <w:t>کند</w:t>
      </w:r>
      <w:r w:rsidRPr="00272B12">
        <w:rPr>
          <w:rtl/>
        </w:rPr>
        <w:t xml:space="preserve"> که دانش‌آموزان دور</w:t>
      </w:r>
      <w:r>
        <w:rPr>
          <w:rFonts w:hint="cs"/>
          <w:rtl/>
        </w:rPr>
        <w:t>ۀ</w:t>
      </w:r>
      <w:r w:rsidRPr="00272B12">
        <w:rPr>
          <w:rtl/>
        </w:rPr>
        <w:t xml:space="preserve"> متوسطه (§ 3-12) با </w:t>
      </w:r>
      <w:r>
        <w:rPr>
          <w:rFonts w:hint="cs"/>
          <w:rtl/>
        </w:rPr>
        <w:t>لسان</w:t>
      </w:r>
      <w:r w:rsidRPr="00272B12">
        <w:rPr>
          <w:rtl/>
        </w:rPr>
        <w:t xml:space="preserve"> مادر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غ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ر</w:t>
      </w:r>
      <w:r w:rsidRPr="00272B12">
        <w:rPr>
          <w:rtl/>
        </w:rPr>
        <w:t xml:space="preserve"> از نروژ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و سام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،</w:t>
      </w:r>
      <w:r w:rsidRPr="00272B12">
        <w:rPr>
          <w:rtl/>
        </w:rPr>
        <w:t xml:space="preserve"> حق دارند از آموزش و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ژ</w:t>
      </w:r>
      <w:r>
        <w:rPr>
          <w:rFonts w:hint="cs"/>
          <w:rtl/>
        </w:rPr>
        <w:t>ۀ</w:t>
      </w:r>
      <w:r w:rsidRPr="00272B12">
        <w:rPr>
          <w:rtl/>
        </w:rPr>
        <w:t xml:space="preserve"> نروژ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برخوردار شوند تا زمان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که مهارت‌ها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کاف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به </w:t>
      </w:r>
      <w:r>
        <w:rPr>
          <w:rFonts w:hint="cs"/>
          <w:rtl/>
        </w:rPr>
        <w:t>لسان</w:t>
      </w:r>
      <w:r w:rsidRPr="00272B12">
        <w:rPr>
          <w:rtl/>
        </w:rPr>
        <w:t xml:space="preserve"> نروژ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برا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دنبال کردن آموزش عاد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در </w:t>
      </w:r>
      <w:r>
        <w:rPr>
          <w:rFonts w:hint="cs"/>
          <w:rtl/>
        </w:rPr>
        <w:t>مکتب</w:t>
      </w:r>
      <w:r w:rsidRPr="00272B12">
        <w:rPr>
          <w:rtl/>
        </w:rPr>
        <w:t xml:space="preserve"> را داشته باشند. در صورت لزوم ، چن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ن</w:t>
      </w:r>
      <w:r w:rsidRPr="00272B12">
        <w:rPr>
          <w:rtl/>
        </w:rPr>
        <w:t xml:space="preserve"> دانش آموزان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ن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ز</w:t>
      </w:r>
      <w:r w:rsidRPr="00272B12">
        <w:rPr>
          <w:rtl/>
        </w:rPr>
        <w:t xml:space="preserve"> حق آموزش </w:t>
      </w:r>
      <w:r w:rsidR="00CA5166">
        <w:rPr>
          <w:rFonts w:hint="cs"/>
          <w:rtl/>
        </w:rPr>
        <w:t>لسان</w:t>
      </w:r>
      <w:r w:rsidR="00CA5166">
        <w:rPr>
          <w:rtl/>
        </w:rPr>
        <w:t xml:space="preserve"> </w:t>
      </w:r>
      <w:r w:rsidRPr="00272B12">
        <w:rPr>
          <w:rtl/>
        </w:rPr>
        <w:t>مادر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، آموزش حرفه ا</w:t>
      </w:r>
      <w:r w:rsidRPr="00272B12">
        <w:rPr>
          <w:rFonts w:hint="cs"/>
          <w:rtl/>
        </w:rPr>
        <w:t>ی</w:t>
      </w:r>
      <w:r w:rsidRPr="00272B12">
        <w:rPr>
          <w:rtl/>
        </w:rPr>
        <w:t xml:space="preserve"> دو </w:t>
      </w:r>
      <w:r w:rsidR="00CA5166">
        <w:rPr>
          <w:rFonts w:hint="cs"/>
          <w:rtl/>
        </w:rPr>
        <w:t>لسان</w:t>
      </w:r>
      <w:r w:rsidR="00CA5166">
        <w:rPr>
          <w:rFonts w:hint="cs"/>
          <w:rtl/>
        </w:rPr>
        <w:t>ه</w:t>
      </w:r>
      <w:r w:rsidR="00CA5166">
        <w:rPr>
          <w:rtl/>
        </w:rPr>
        <w:t xml:space="preserve"> </w:t>
      </w:r>
      <w:r w:rsidRPr="00272B12">
        <w:rPr>
          <w:rFonts w:hint="cs"/>
          <w:rtl/>
        </w:rPr>
        <w:t>ی</w:t>
      </w:r>
      <w:r w:rsidRPr="00272B12">
        <w:rPr>
          <w:rFonts w:hint="eastAsia"/>
          <w:rtl/>
        </w:rPr>
        <w:t>ا</w:t>
      </w:r>
      <w:r w:rsidRPr="00272B12">
        <w:rPr>
          <w:rtl/>
        </w:rPr>
        <w:t xml:space="preserve"> هر دو را دارند.</w:t>
      </w:r>
    </w:p>
    <w:p w14:paraId="6ADA195B" w14:textId="15BED1DE" w:rsidR="007F1429" w:rsidRDefault="007F1429" w:rsidP="007F1429">
      <w:pPr>
        <w:bidi/>
        <w:spacing w:line="360" w:lineRule="auto"/>
        <w:rPr>
          <w:rtl/>
        </w:rPr>
      </w:pPr>
    </w:p>
    <w:p w14:paraId="75169D36" w14:textId="1E078959" w:rsidR="007F1429" w:rsidRDefault="005075BD" w:rsidP="005075BD">
      <w:pPr>
        <w:bidi/>
        <w:spacing w:line="360" w:lineRule="auto"/>
      </w:pPr>
      <w:r w:rsidRPr="005075BD">
        <w:rPr>
          <w:rtl/>
        </w:rPr>
        <w:t xml:space="preserve">آموزش </w:t>
      </w:r>
      <w:r>
        <w:rPr>
          <w:rFonts w:hint="cs"/>
          <w:rtl/>
        </w:rPr>
        <w:t>لسان</w:t>
      </w:r>
      <w:r w:rsidRPr="005075BD">
        <w:rPr>
          <w:rtl/>
        </w:rPr>
        <w:t xml:space="preserve"> نروژ</w:t>
      </w:r>
      <w:r w:rsidRPr="005075BD">
        <w:rPr>
          <w:rFonts w:hint="cs"/>
          <w:rtl/>
        </w:rPr>
        <w:t>ی</w:t>
      </w:r>
      <w:r w:rsidRPr="005075BD">
        <w:rPr>
          <w:rtl/>
        </w:rPr>
        <w:t xml:space="preserve"> و</w:t>
      </w:r>
      <w:r w:rsidRPr="005075BD">
        <w:rPr>
          <w:rFonts w:hint="cs"/>
          <w:rtl/>
        </w:rPr>
        <w:t>ی</w:t>
      </w:r>
      <w:r w:rsidRPr="005075BD">
        <w:rPr>
          <w:rFonts w:hint="eastAsia"/>
          <w:rtl/>
        </w:rPr>
        <w:t>ژه</w:t>
      </w:r>
      <w:r w:rsidRPr="005075BD">
        <w:rPr>
          <w:rtl/>
        </w:rPr>
        <w:t xml:space="preserve"> </w:t>
      </w:r>
      <w:r>
        <w:rPr>
          <w:rFonts w:hint="cs"/>
          <w:rtl/>
        </w:rPr>
        <w:t xml:space="preserve">به دانش آموزان </w:t>
      </w:r>
      <w:r w:rsidRPr="005075BD">
        <w:rPr>
          <w:rtl/>
        </w:rPr>
        <w:t>ارائه م</w:t>
      </w:r>
      <w:r w:rsidRPr="005075BD">
        <w:rPr>
          <w:rFonts w:hint="cs"/>
          <w:rtl/>
        </w:rPr>
        <w:t>ی</w:t>
      </w:r>
      <w:r w:rsidRPr="005075BD">
        <w:rPr>
          <w:rtl/>
        </w:rPr>
        <w:t xml:space="preserve"> شود</w:t>
      </w:r>
      <w:r>
        <w:rPr>
          <w:rFonts w:hint="cs"/>
          <w:rtl/>
        </w:rPr>
        <w:t xml:space="preserve"> </w:t>
      </w:r>
      <w:r w:rsidR="00CA5166" w:rsidRPr="00CA5166">
        <w:rPr>
          <w:rtl/>
        </w:rPr>
        <w:t>تا زمان</w:t>
      </w:r>
      <w:r w:rsidR="00CA5166" w:rsidRPr="00CA5166">
        <w:rPr>
          <w:rFonts w:hint="cs"/>
          <w:rtl/>
        </w:rPr>
        <w:t>ی</w:t>
      </w:r>
      <w:r w:rsidR="00CA5166" w:rsidRPr="00CA5166">
        <w:rPr>
          <w:rtl/>
        </w:rPr>
        <w:t xml:space="preserve"> که نتوانند آموزش </w:t>
      </w:r>
      <w:r>
        <w:rPr>
          <w:rFonts w:hint="cs"/>
          <w:rtl/>
        </w:rPr>
        <w:t>دروس</w:t>
      </w:r>
      <w:r w:rsidR="00CA5166" w:rsidRPr="00CA5166">
        <w:rPr>
          <w:rtl/>
        </w:rPr>
        <w:t xml:space="preserve"> مشترک و / </w:t>
      </w:r>
      <w:r w:rsidR="00CA5166" w:rsidRPr="00CA5166">
        <w:rPr>
          <w:rFonts w:hint="cs"/>
          <w:rtl/>
        </w:rPr>
        <w:t>ی</w:t>
      </w:r>
      <w:r w:rsidR="00CA5166" w:rsidRPr="00CA5166">
        <w:rPr>
          <w:rFonts w:hint="eastAsia"/>
          <w:rtl/>
        </w:rPr>
        <w:t>ا</w:t>
      </w:r>
      <w:r w:rsidR="00CA5166" w:rsidRPr="00CA5166">
        <w:rPr>
          <w:rtl/>
        </w:rPr>
        <w:t xml:space="preserve"> موضوعات برنامه را دنبال کنند </w:t>
      </w:r>
      <w:r>
        <w:rPr>
          <w:rFonts w:hint="cs"/>
          <w:rtl/>
        </w:rPr>
        <w:t>.</w:t>
      </w:r>
      <w:r w:rsidR="00CA5166" w:rsidRPr="00CA5166">
        <w:rPr>
          <w:rtl/>
        </w:rPr>
        <w:t xml:space="preserve"> در صورت ن</w:t>
      </w:r>
      <w:r w:rsidR="00CA5166" w:rsidRPr="00CA5166">
        <w:rPr>
          <w:rFonts w:hint="cs"/>
          <w:rtl/>
        </w:rPr>
        <w:t>ی</w:t>
      </w:r>
      <w:r w:rsidR="00CA5166" w:rsidRPr="00CA5166">
        <w:rPr>
          <w:rFonts w:hint="eastAsia"/>
          <w:rtl/>
        </w:rPr>
        <w:t>از</w:t>
      </w:r>
      <w:r w:rsidR="00CA5166" w:rsidRPr="00CA5166">
        <w:rPr>
          <w:rtl/>
        </w:rPr>
        <w:t xml:space="preserve"> دانش آموز ، آموزش </w:t>
      </w:r>
      <w:r>
        <w:rPr>
          <w:rFonts w:hint="cs"/>
          <w:rtl/>
        </w:rPr>
        <w:t>لسان</w:t>
      </w:r>
      <w:r w:rsidR="00CA5166" w:rsidRPr="00CA5166">
        <w:rPr>
          <w:rtl/>
        </w:rPr>
        <w:t xml:space="preserve"> مادر</w:t>
      </w:r>
      <w:r w:rsidR="00CA5166" w:rsidRPr="00CA5166">
        <w:rPr>
          <w:rFonts w:hint="cs"/>
          <w:rtl/>
        </w:rPr>
        <w:t>ی</w:t>
      </w:r>
      <w:r w:rsidR="00CA5166" w:rsidRPr="00CA5166">
        <w:rPr>
          <w:rtl/>
        </w:rPr>
        <w:t xml:space="preserve"> و آموزش حرفه ا</w:t>
      </w:r>
      <w:r w:rsidR="00CA5166" w:rsidRPr="00CA5166">
        <w:rPr>
          <w:rFonts w:hint="cs"/>
          <w:rtl/>
        </w:rPr>
        <w:t>ی</w:t>
      </w:r>
      <w:r w:rsidR="00CA5166" w:rsidRPr="00CA5166">
        <w:rPr>
          <w:rtl/>
        </w:rPr>
        <w:t xml:space="preserve"> دو زبانه ارائه م</w:t>
      </w:r>
      <w:r w:rsidR="00CA5166" w:rsidRPr="00CA5166">
        <w:rPr>
          <w:rFonts w:hint="cs"/>
          <w:rtl/>
        </w:rPr>
        <w:t>ی</w:t>
      </w:r>
      <w:r w:rsidR="00CA5166" w:rsidRPr="00CA5166">
        <w:rPr>
          <w:rtl/>
        </w:rPr>
        <w:t xml:space="preserve"> شود.</w:t>
      </w:r>
    </w:p>
    <w:p w14:paraId="530FF652" w14:textId="26697B56" w:rsidR="007F1429" w:rsidRDefault="007F1429" w:rsidP="007F1429">
      <w:pPr>
        <w:bidi/>
        <w:spacing w:line="360" w:lineRule="auto"/>
      </w:pPr>
    </w:p>
    <w:p w14:paraId="522B3AB6" w14:textId="62A2EAE9" w:rsidR="007F1429" w:rsidRDefault="00CA5166" w:rsidP="007F1429">
      <w:pPr>
        <w:bidi/>
        <w:spacing w:line="360" w:lineRule="auto"/>
      </w:pPr>
      <w:r w:rsidRPr="00CA5166">
        <w:rPr>
          <w:rtl/>
        </w:rPr>
        <w:t xml:space="preserve">هدف از آموزش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 w:rsidR="005075BD" w:rsidRPr="00272B12">
        <w:rPr>
          <w:rtl/>
        </w:rPr>
        <w:t>و</w:t>
      </w:r>
      <w:r w:rsidR="005075BD" w:rsidRPr="00272B12">
        <w:rPr>
          <w:rFonts w:hint="cs"/>
          <w:rtl/>
        </w:rPr>
        <w:t>ی</w:t>
      </w:r>
      <w:r w:rsidR="005075BD" w:rsidRPr="00272B12">
        <w:rPr>
          <w:rFonts w:hint="eastAsia"/>
          <w:rtl/>
        </w:rPr>
        <w:t>ژ</w:t>
      </w:r>
      <w:r w:rsidR="005075BD">
        <w:rPr>
          <w:rFonts w:hint="cs"/>
          <w:rtl/>
        </w:rPr>
        <w:t>ه</w:t>
      </w:r>
      <w:r w:rsidR="005075BD" w:rsidRPr="00272B12">
        <w:rPr>
          <w:rtl/>
        </w:rPr>
        <w:t xml:space="preserve"> </w:t>
      </w:r>
      <w:r w:rsidRPr="00CA5166">
        <w:rPr>
          <w:rtl/>
        </w:rPr>
        <w:t>ا</w:t>
      </w:r>
      <w:r w:rsidRPr="00CA5166">
        <w:rPr>
          <w:rFonts w:hint="cs"/>
          <w:rtl/>
        </w:rPr>
        <w:t>ی</w:t>
      </w:r>
      <w:r w:rsidRPr="00CA5166">
        <w:rPr>
          <w:rFonts w:hint="eastAsia"/>
          <w:rtl/>
        </w:rPr>
        <w:t>ن</w:t>
      </w:r>
      <w:r w:rsidRPr="00CA5166">
        <w:rPr>
          <w:rtl/>
        </w:rPr>
        <w:t xml:space="preserve"> است که دانش آموز در اسرع وقت به انداز</w:t>
      </w:r>
      <w:r w:rsidR="004D24EA">
        <w:rPr>
          <w:rFonts w:hint="cs"/>
          <w:rtl/>
        </w:rPr>
        <w:t>ۀ</w:t>
      </w:r>
      <w:r w:rsidRPr="00CA5166">
        <w:rPr>
          <w:rtl/>
        </w:rPr>
        <w:t xml:space="preserve"> کاف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</w:t>
      </w:r>
      <w:r w:rsidR="005075BD">
        <w:rPr>
          <w:rFonts w:hint="cs"/>
          <w:rtl/>
        </w:rPr>
        <w:t>در</w:t>
      </w:r>
      <w:r w:rsidRPr="00CA5166">
        <w:rPr>
          <w:rtl/>
        </w:rPr>
        <w:t xml:space="preserve">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 w:rsidRPr="00CA5166">
        <w:rPr>
          <w:rtl/>
        </w:rPr>
        <w:t>نروژ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خوب شود تا آموزش </w:t>
      </w:r>
      <w:r w:rsidR="005075BD">
        <w:rPr>
          <w:rFonts w:hint="cs"/>
          <w:rtl/>
        </w:rPr>
        <w:t>معمولی/عادّی</w:t>
      </w:r>
      <w:r w:rsidRPr="00CA5166">
        <w:rPr>
          <w:rtl/>
        </w:rPr>
        <w:t xml:space="preserve"> را در </w:t>
      </w:r>
      <w:r w:rsidR="004D24EA">
        <w:rPr>
          <w:rFonts w:hint="cs"/>
          <w:rtl/>
        </w:rPr>
        <w:t>مکتب</w:t>
      </w:r>
      <w:r w:rsidR="004D24EA" w:rsidRPr="00272B12">
        <w:rPr>
          <w:rtl/>
        </w:rPr>
        <w:t xml:space="preserve"> </w:t>
      </w:r>
      <w:r w:rsidRPr="00CA5166">
        <w:rPr>
          <w:rtl/>
        </w:rPr>
        <w:t>دنبال کند. دانش آموزان در طول دور</w:t>
      </w:r>
      <w:r w:rsidR="004D24EA">
        <w:rPr>
          <w:rFonts w:hint="cs"/>
          <w:rtl/>
        </w:rPr>
        <w:t>ۀ</w:t>
      </w:r>
      <w:r w:rsidRPr="00CA5166">
        <w:rPr>
          <w:rtl/>
        </w:rPr>
        <w:t xml:space="preserve"> آموزش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بر</w:t>
      </w:r>
      <w:r w:rsidR="004D24EA">
        <w:rPr>
          <w:rFonts w:hint="cs"/>
          <w:rtl/>
        </w:rPr>
        <w:t>رس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م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شوند. وقت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دانش آموز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 w:rsidRPr="00CA5166">
        <w:rPr>
          <w:rtl/>
        </w:rPr>
        <w:t>نروژ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کاف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م</w:t>
      </w:r>
      <w:r w:rsidRPr="00CA5166">
        <w:rPr>
          <w:rFonts w:hint="cs"/>
          <w:rtl/>
        </w:rPr>
        <w:t>ی</w:t>
      </w:r>
      <w:r w:rsidRPr="00CA5166">
        <w:rPr>
          <w:rtl/>
        </w:rPr>
        <w:t xml:space="preserve"> داند ، د</w:t>
      </w:r>
      <w:r w:rsidRPr="00CA5166">
        <w:rPr>
          <w:rFonts w:hint="cs"/>
          <w:rtl/>
        </w:rPr>
        <w:t>ی</w:t>
      </w:r>
      <w:r w:rsidRPr="00CA5166">
        <w:rPr>
          <w:rFonts w:hint="eastAsia"/>
          <w:rtl/>
        </w:rPr>
        <w:t>گر</w:t>
      </w:r>
      <w:r w:rsidRPr="00CA5166">
        <w:rPr>
          <w:rtl/>
        </w:rPr>
        <w:t xml:space="preserve"> نبا</w:t>
      </w:r>
      <w:r w:rsidRPr="00CA5166">
        <w:rPr>
          <w:rFonts w:hint="cs"/>
          <w:rtl/>
        </w:rPr>
        <w:t>ی</w:t>
      </w:r>
      <w:r w:rsidRPr="00CA5166">
        <w:rPr>
          <w:rFonts w:hint="eastAsia"/>
          <w:rtl/>
        </w:rPr>
        <w:t>د</w:t>
      </w:r>
      <w:r w:rsidRPr="00CA5166">
        <w:rPr>
          <w:rtl/>
        </w:rPr>
        <w:t xml:space="preserve"> آموزش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 w:rsidR="005075BD" w:rsidRPr="00272B12">
        <w:rPr>
          <w:rtl/>
        </w:rPr>
        <w:t>و</w:t>
      </w:r>
      <w:r w:rsidR="005075BD" w:rsidRPr="00272B12">
        <w:rPr>
          <w:rFonts w:hint="cs"/>
          <w:rtl/>
        </w:rPr>
        <w:t>ی</w:t>
      </w:r>
      <w:r w:rsidR="005075BD" w:rsidRPr="00272B12">
        <w:rPr>
          <w:rFonts w:hint="eastAsia"/>
          <w:rtl/>
        </w:rPr>
        <w:t>ژ</w:t>
      </w:r>
      <w:r w:rsidR="005075BD">
        <w:rPr>
          <w:rFonts w:hint="cs"/>
          <w:rtl/>
        </w:rPr>
        <w:t>ه</w:t>
      </w:r>
      <w:r w:rsidR="005075BD" w:rsidRPr="00272B12">
        <w:rPr>
          <w:rtl/>
        </w:rPr>
        <w:t xml:space="preserve"> </w:t>
      </w:r>
      <w:r w:rsidRPr="00CA5166">
        <w:rPr>
          <w:rtl/>
        </w:rPr>
        <w:t xml:space="preserve">را </w:t>
      </w:r>
      <w:r w:rsidR="005075BD">
        <w:rPr>
          <w:rFonts w:hint="cs"/>
          <w:rtl/>
        </w:rPr>
        <w:t>دریافت کند</w:t>
      </w:r>
      <w:r w:rsidRPr="00CA5166">
        <w:rPr>
          <w:rtl/>
        </w:rPr>
        <w:t>.</w:t>
      </w:r>
    </w:p>
    <w:p w14:paraId="231B3EEB" w14:textId="674973FE" w:rsidR="007F1429" w:rsidRDefault="007F1429" w:rsidP="007F1429">
      <w:pPr>
        <w:bidi/>
        <w:spacing w:line="360" w:lineRule="auto"/>
      </w:pPr>
    </w:p>
    <w:p w14:paraId="4477D917" w14:textId="6737E7DD" w:rsidR="00C95BFC" w:rsidRPr="00C95BFC" w:rsidRDefault="00C95BFC" w:rsidP="00C95BFC">
      <w:pPr>
        <w:bidi/>
        <w:spacing w:line="360" w:lineRule="auto"/>
        <w:rPr>
          <w:b/>
          <w:bCs/>
        </w:rPr>
      </w:pPr>
      <w:r w:rsidRPr="00C95BFC">
        <w:rPr>
          <w:b/>
          <w:bCs/>
          <w:rtl/>
        </w:rPr>
        <w:t>وقت</w:t>
      </w:r>
      <w:r w:rsidRPr="00C95BFC">
        <w:rPr>
          <w:rFonts w:hint="cs"/>
          <w:b/>
          <w:bCs/>
          <w:rtl/>
        </w:rPr>
        <w:t>ی</w:t>
      </w:r>
      <w:r w:rsidRPr="00C95BFC">
        <w:rPr>
          <w:b/>
          <w:bCs/>
          <w:rtl/>
        </w:rPr>
        <w:t xml:space="preserve"> </w:t>
      </w:r>
      <w:r w:rsidRPr="00C95BFC">
        <w:rPr>
          <w:rFonts w:hint="cs"/>
          <w:b/>
          <w:bCs/>
          <w:rtl/>
        </w:rPr>
        <w:t>مکتب</w:t>
      </w:r>
      <w:r w:rsidRPr="00C95BFC">
        <w:rPr>
          <w:b/>
          <w:bCs/>
          <w:rtl/>
        </w:rPr>
        <w:t xml:space="preserve"> آموزش </w:t>
      </w:r>
      <w:r w:rsidRPr="00C95BFC">
        <w:rPr>
          <w:rFonts w:hint="cs"/>
          <w:b/>
          <w:bCs/>
          <w:rtl/>
        </w:rPr>
        <w:t>لسان</w:t>
      </w:r>
      <w:r w:rsidRPr="00C95BFC">
        <w:rPr>
          <w:b/>
          <w:bCs/>
          <w:rtl/>
        </w:rPr>
        <w:t xml:space="preserve"> و</w:t>
      </w:r>
      <w:r w:rsidRPr="00C95BFC">
        <w:rPr>
          <w:rFonts w:hint="cs"/>
          <w:b/>
          <w:bCs/>
          <w:rtl/>
        </w:rPr>
        <w:t>ی</w:t>
      </w:r>
      <w:r w:rsidRPr="00C95BFC">
        <w:rPr>
          <w:rFonts w:hint="eastAsia"/>
          <w:b/>
          <w:bCs/>
          <w:rtl/>
        </w:rPr>
        <w:t>ژه</w:t>
      </w:r>
      <w:r w:rsidRPr="00C95BFC">
        <w:rPr>
          <w:b/>
          <w:bCs/>
          <w:rtl/>
        </w:rPr>
        <w:t xml:space="preserve"> را توص</w:t>
      </w:r>
      <w:r w:rsidRPr="00C95BFC">
        <w:rPr>
          <w:rFonts w:hint="cs"/>
          <w:b/>
          <w:bCs/>
          <w:rtl/>
        </w:rPr>
        <w:t>ی</w:t>
      </w:r>
      <w:r w:rsidRPr="00C95BFC">
        <w:rPr>
          <w:rFonts w:hint="eastAsia"/>
          <w:b/>
          <w:bCs/>
          <w:rtl/>
        </w:rPr>
        <w:t>ه</w:t>
      </w:r>
      <w:r w:rsidRPr="00C95BFC">
        <w:rPr>
          <w:b/>
          <w:bCs/>
          <w:rtl/>
        </w:rPr>
        <w:t xml:space="preserve"> م</w:t>
      </w:r>
      <w:r w:rsidRPr="00C95BFC">
        <w:rPr>
          <w:rFonts w:hint="cs"/>
          <w:b/>
          <w:bCs/>
          <w:rtl/>
        </w:rPr>
        <w:t>ی</w:t>
      </w:r>
      <w:r w:rsidRPr="00C95BFC">
        <w:rPr>
          <w:b/>
          <w:bCs/>
          <w:rtl/>
        </w:rPr>
        <w:t xml:space="preserve"> کند ، چه اتفاق</w:t>
      </w:r>
      <w:r w:rsidRPr="00C95BFC">
        <w:rPr>
          <w:rFonts w:hint="cs"/>
          <w:b/>
          <w:bCs/>
          <w:rtl/>
        </w:rPr>
        <w:t>ی</w:t>
      </w:r>
      <w:r w:rsidRPr="00C95BFC">
        <w:rPr>
          <w:b/>
          <w:bCs/>
          <w:rtl/>
        </w:rPr>
        <w:t xml:space="preserve"> م</w:t>
      </w:r>
      <w:r w:rsidRPr="00C95BFC">
        <w:rPr>
          <w:rFonts w:hint="cs"/>
          <w:b/>
          <w:bCs/>
          <w:rtl/>
        </w:rPr>
        <w:t>ی</w:t>
      </w:r>
      <w:r w:rsidRPr="00C95BFC">
        <w:rPr>
          <w:b/>
          <w:bCs/>
          <w:rtl/>
        </w:rPr>
        <w:t xml:space="preserve"> افتد؟</w:t>
      </w:r>
    </w:p>
    <w:p w14:paraId="44D032BA" w14:textId="5CC7F8C1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 w:rsidR="005075BD">
        <w:rPr>
          <w:rFonts w:hint="cs"/>
          <w:rtl/>
        </w:rPr>
        <w:t>مکتب</w:t>
      </w:r>
      <w:r w:rsidR="005075BD" w:rsidRPr="00272B12">
        <w:rPr>
          <w:rtl/>
        </w:rPr>
        <w:t xml:space="preserve"> </w:t>
      </w:r>
      <w:r>
        <w:rPr>
          <w:rtl/>
        </w:rPr>
        <w:t>تمام دانش آموزان را هنگام شروع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متوسطه بر</w:t>
      </w:r>
      <w:r w:rsidR="00323420">
        <w:rPr>
          <w:rFonts w:hint="cs"/>
          <w:rtl/>
        </w:rPr>
        <w:t>رسی</w:t>
      </w:r>
      <w:r w:rsidR="00323420">
        <w:rPr>
          <w:rFonts w:hint="cs"/>
          <w:rtl/>
          <w:lang w:bidi="fa-IR"/>
        </w:rPr>
        <w:t xml:space="preserve"> و ارزیابی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به دانش</w:t>
      </w:r>
      <w:r w:rsidR="005075BD">
        <w:rPr>
          <w:rFonts w:hint="cs"/>
          <w:rtl/>
        </w:rPr>
        <w:t xml:space="preserve"> آموزانی</w:t>
      </w:r>
      <w:r>
        <w:rPr>
          <w:rtl/>
        </w:rPr>
        <w:t xml:space="preserve"> که با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چالش دارند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آموزش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3420">
        <w:rPr>
          <w:rFonts w:hint="cs"/>
          <w:rtl/>
        </w:rPr>
        <w:t>لسان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کنند.</w:t>
      </w:r>
    </w:p>
    <w:p w14:paraId="0236EE94" w14:textId="4CBE5C43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 w:rsidR="005075BD">
        <w:rPr>
          <w:rFonts w:hint="cs"/>
          <w:rtl/>
        </w:rPr>
        <w:t>مکتب</w:t>
      </w:r>
      <w:r w:rsidR="005075BD" w:rsidRPr="00272B12">
        <w:rPr>
          <w:rtl/>
        </w:rPr>
        <w:t xml:space="preserve"> </w:t>
      </w:r>
      <w:r>
        <w:rPr>
          <w:rtl/>
        </w:rPr>
        <w:t>دانش‌آموزان</w:t>
      </w:r>
      <w:r>
        <w:rPr>
          <w:rFonts w:hint="cs"/>
          <w:rtl/>
        </w:rPr>
        <w:t>ی</w:t>
      </w:r>
      <w:r>
        <w:rPr>
          <w:rtl/>
        </w:rPr>
        <w:t xml:space="preserve"> را احضار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پس از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به آموزش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ت‌شده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اطلاعات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دارند.</w:t>
      </w:r>
    </w:p>
    <w:p w14:paraId="106B518D" w14:textId="0BF01801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 w:rsidR="005075BD">
        <w:rPr>
          <w:rFonts w:hint="cs"/>
          <w:rtl/>
        </w:rPr>
        <w:t>مکتب</w:t>
      </w:r>
      <w:r w:rsidR="005075BD" w:rsidRPr="00272B12">
        <w:rPr>
          <w:rtl/>
        </w:rPr>
        <w:t xml:space="preserve">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تص</w:t>
      </w:r>
      <w:r w:rsidR="00323420">
        <w:rPr>
          <w:rFonts w:hint="cs"/>
          <w:rtl/>
        </w:rPr>
        <w:t xml:space="preserve">ویب نامه 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دانش آموز / سرپرست </w:t>
      </w:r>
      <w:r w:rsidR="00323420">
        <w:rPr>
          <w:rFonts w:hint="cs"/>
          <w:rtl/>
        </w:rPr>
        <w:t>روان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14:paraId="00244108" w14:textId="7974E5F0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دانش آموز / سرپرست م</w:t>
      </w:r>
      <w:r>
        <w:rPr>
          <w:rFonts w:hint="cs"/>
          <w:rtl/>
        </w:rPr>
        <w:t>ی</w:t>
      </w:r>
      <w:r>
        <w:rPr>
          <w:rtl/>
        </w:rPr>
        <w:t xml:space="preserve"> تواند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23420">
        <w:rPr>
          <w:rtl/>
        </w:rPr>
        <w:t>تص</w:t>
      </w:r>
      <w:r w:rsidR="00323420">
        <w:rPr>
          <w:rFonts w:hint="cs"/>
          <w:rtl/>
        </w:rPr>
        <w:t xml:space="preserve">ویب نامه </w:t>
      </w:r>
      <w:r>
        <w:rPr>
          <w:rtl/>
        </w:rPr>
        <w:t>اعتراض کند.</w:t>
      </w:r>
    </w:p>
    <w:p w14:paraId="07F3C113" w14:textId="5DF7E31B" w:rsidR="007F1429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 w:rsidR="005075BD">
        <w:rPr>
          <w:rFonts w:hint="cs"/>
          <w:rtl/>
        </w:rPr>
        <w:t>مکتب</w:t>
      </w:r>
      <w:r w:rsidR="005075BD" w:rsidRPr="00272B12">
        <w:rPr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آموزش دانش آموز را </w:t>
      </w:r>
      <w:r w:rsidR="00323420">
        <w:rPr>
          <w:rtl/>
        </w:rPr>
        <w:t>بر</w:t>
      </w:r>
      <w:r w:rsidR="00323420">
        <w:rPr>
          <w:rFonts w:hint="cs"/>
          <w:rtl/>
        </w:rPr>
        <w:t>رسی</w:t>
      </w:r>
      <w:r w:rsidR="00323420">
        <w:rPr>
          <w:rFonts w:hint="cs"/>
          <w:rtl/>
          <w:lang w:bidi="fa-IR"/>
        </w:rPr>
        <w:t xml:space="preserve"> و ارزیابی</w:t>
      </w:r>
      <w:r w:rsidR="00323420">
        <w:rPr>
          <w:rtl/>
        </w:rPr>
        <w:t xml:space="preserve"> </w:t>
      </w:r>
      <w:r>
        <w:rPr>
          <w:rtl/>
        </w:rPr>
        <w:t>کند. اگر دانش آموز به سطح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در نروژ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، دانش آموز برنامه درس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 w:rsidR="00323420">
        <w:rPr>
          <w:rFonts w:hint="cs"/>
          <w:rtl/>
        </w:rPr>
        <w:t>/عادّی</w:t>
      </w:r>
      <w:r>
        <w:rPr>
          <w:rtl/>
        </w:rPr>
        <w:t xml:space="preserve"> به </w:t>
      </w:r>
      <w:r w:rsidR="005075BD">
        <w:rPr>
          <w:rFonts w:hint="cs"/>
          <w:rtl/>
        </w:rPr>
        <w:t>لسان</w:t>
      </w:r>
      <w:r w:rsidR="005075BD">
        <w:rPr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3420">
        <w:rPr>
          <w:rFonts w:hint="cs"/>
          <w:rtl/>
        </w:rPr>
        <w:t xml:space="preserve">را </w:t>
      </w:r>
      <w:r>
        <w:rPr>
          <w:rtl/>
        </w:rPr>
        <w:t xml:space="preserve">ادامه </w:t>
      </w:r>
      <w:r w:rsidR="00323420">
        <w:rPr>
          <w:rFonts w:hint="cs"/>
          <w:rtl/>
        </w:rPr>
        <w:t>خواهد</w:t>
      </w:r>
      <w:r>
        <w:rPr>
          <w:rtl/>
        </w:rPr>
        <w:t xml:space="preserve"> د</w:t>
      </w:r>
      <w:r w:rsidR="00323420">
        <w:rPr>
          <w:rFonts w:hint="cs"/>
          <w:rtl/>
        </w:rPr>
        <w:t>ا</w:t>
      </w:r>
      <w:r>
        <w:rPr>
          <w:rtl/>
        </w:rPr>
        <w:t>د.</w:t>
      </w:r>
      <w:r w:rsidR="00323420">
        <w:rPr>
          <w:rFonts w:hint="cs"/>
          <w:rtl/>
        </w:rPr>
        <w:t xml:space="preserve"> </w:t>
      </w:r>
    </w:p>
    <w:p w14:paraId="7426205A" w14:textId="75B4145A" w:rsidR="007F1429" w:rsidRPr="00323420" w:rsidRDefault="007F1429" w:rsidP="007F1429">
      <w:pPr>
        <w:bidi/>
        <w:spacing w:line="360" w:lineRule="auto"/>
      </w:pPr>
    </w:p>
    <w:p w14:paraId="187DC40C" w14:textId="2BD6C3DF" w:rsidR="007F1429" w:rsidRDefault="007F1429" w:rsidP="007F1429">
      <w:pPr>
        <w:bidi/>
        <w:spacing w:line="360" w:lineRule="auto"/>
      </w:pPr>
    </w:p>
    <w:p w14:paraId="69250EBC" w14:textId="4DB34280" w:rsidR="007F1429" w:rsidRDefault="007F1429" w:rsidP="007F1429">
      <w:pPr>
        <w:bidi/>
        <w:spacing w:line="360" w:lineRule="auto"/>
      </w:pPr>
    </w:p>
    <w:p w14:paraId="710AFA2B" w14:textId="4D2C4360" w:rsidR="007F1429" w:rsidRDefault="007F1429" w:rsidP="007F1429">
      <w:pPr>
        <w:bidi/>
        <w:spacing w:line="360" w:lineRule="auto"/>
      </w:pPr>
    </w:p>
    <w:p w14:paraId="3621882D" w14:textId="3F71F912" w:rsidR="007F1429" w:rsidRDefault="007F1429" w:rsidP="007F1429">
      <w:pPr>
        <w:bidi/>
        <w:spacing w:line="360" w:lineRule="auto"/>
      </w:pPr>
    </w:p>
    <w:p w14:paraId="641B5341" w14:textId="77777777" w:rsidR="00C95BFC" w:rsidRDefault="00C95BFC" w:rsidP="00C95BFC">
      <w:pPr>
        <w:bidi/>
        <w:spacing w:line="360" w:lineRule="auto"/>
        <w:rPr>
          <w:b/>
          <w:bCs/>
          <w:rtl/>
        </w:rPr>
      </w:pPr>
    </w:p>
    <w:p w14:paraId="5C263ACA" w14:textId="1F3E67E3" w:rsidR="002E4EF7" w:rsidRPr="00C95BFC" w:rsidRDefault="002E4EF7" w:rsidP="002E4EF7">
      <w:pPr>
        <w:bidi/>
        <w:spacing w:line="360" w:lineRule="auto"/>
        <w:rPr>
          <w:b/>
          <w:bCs/>
        </w:rPr>
      </w:pPr>
      <w:r w:rsidRPr="002E4EF7">
        <w:rPr>
          <w:b/>
          <w:bCs/>
          <w:rtl/>
        </w:rPr>
        <w:t>پذ</w:t>
      </w:r>
      <w:r w:rsidRPr="002E4EF7">
        <w:rPr>
          <w:rFonts w:hint="cs"/>
          <w:b/>
          <w:bCs/>
          <w:rtl/>
        </w:rPr>
        <w:t>ی</w:t>
      </w:r>
      <w:r w:rsidRPr="002E4EF7">
        <w:rPr>
          <w:rFonts w:hint="eastAsia"/>
          <w:b/>
          <w:bCs/>
          <w:rtl/>
        </w:rPr>
        <w:t>رش</w:t>
      </w:r>
      <w:r w:rsidRPr="002E4EF7">
        <w:rPr>
          <w:b/>
          <w:bCs/>
          <w:rtl/>
        </w:rPr>
        <w:t xml:space="preserve"> پ</w:t>
      </w:r>
      <w:r w:rsidRPr="002E4EF7">
        <w:rPr>
          <w:rFonts w:hint="cs"/>
          <w:b/>
          <w:bCs/>
          <w:rtl/>
        </w:rPr>
        <w:t>ی</w:t>
      </w:r>
      <w:r w:rsidRPr="002E4EF7">
        <w:rPr>
          <w:rFonts w:hint="eastAsia"/>
          <w:b/>
          <w:bCs/>
          <w:rtl/>
        </w:rPr>
        <w:t>شنهادات</w:t>
      </w:r>
      <w:r w:rsidRPr="002E4EF7">
        <w:rPr>
          <w:b/>
          <w:bCs/>
          <w:rtl/>
        </w:rPr>
        <w:t xml:space="preserve"> برا</w:t>
      </w:r>
      <w:r w:rsidRPr="002E4EF7">
        <w:rPr>
          <w:rFonts w:hint="cs"/>
          <w:b/>
          <w:bCs/>
          <w:rtl/>
        </w:rPr>
        <w:t>ی</w:t>
      </w:r>
      <w:r w:rsidRPr="002E4EF7">
        <w:rPr>
          <w:b/>
          <w:bCs/>
          <w:rtl/>
        </w:rPr>
        <w:t xml:space="preserve"> آموزش </w:t>
      </w:r>
      <w:r>
        <w:rPr>
          <w:rFonts w:hint="cs"/>
          <w:b/>
          <w:bCs/>
          <w:rtl/>
        </w:rPr>
        <w:t>لسان</w:t>
      </w:r>
      <w:r w:rsidRPr="00C95BFC">
        <w:rPr>
          <w:b/>
          <w:bCs/>
          <w:rtl/>
        </w:rPr>
        <w:t xml:space="preserve"> </w:t>
      </w:r>
      <w:r w:rsidRPr="002E4EF7">
        <w:rPr>
          <w:b/>
          <w:bCs/>
          <w:rtl/>
        </w:rPr>
        <w:t>و</w:t>
      </w:r>
      <w:r w:rsidRPr="002E4EF7">
        <w:rPr>
          <w:rFonts w:hint="cs"/>
          <w:b/>
          <w:bCs/>
          <w:rtl/>
        </w:rPr>
        <w:t>ی</w:t>
      </w:r>
      <w:r w:rsidRPr="002E4EF7">
        <w:rPr>
          <w:rFonts w:hint="eastAsia"/>
          <w:b/>
          <w:bCs/>
          <w:rtl/>
        </w:rPr>
        <w:t>ژه</w:t>
      </w:r>
      <w:r w:rsidRPr="002E4EF7">
        <w:rPr>
          <w:b/>
          <w:bCs/>
          <w:rtl/>
        </w:rPr>
        <w:t xml:space="preserve"> و تقو</w:t>
      </w:r>
      <w:r w:rsidRPr="002E4EF7">
        <w:rPr>
          <w:rFonts w:hint="cs"/>
          <w:b/>
          <w:bCs/>
          <w:rtl/>
        </w:rPr>
        <w:t>ی</w:t>
      </w:r>
      <w:r w:rsidRPr="002E4EF7">
        <w:rPr>
          <w:rFonts w:hint="eastAsia"/>
          <w:b/>
          <w:bCs/>
          <w:rtl/>
        </w:rPr>
        <w:t>ت</w:t>
      </w:r>
      <w:r w:rsidRPr="002E4EF7">
        <w:rPr>
          <w:b/>
          <w:bCs/>
          <w:rtl/>
        </w:rPr>
        <w:t xml:space="preserve"> آموزش </w:t>
      </w:r>
      <w:r>
        <w:rPr>
          <w:rFonts w:hint="cs"/>
          <w:b/>
          <w:bCs/>
          <w:rtl/>
        </w:rPr>
        <w:t>لسان</w:t>
      </w:r>
      <w:r w:rsidRPr="00C95BFC">
        <w:rPr>
          <w:b/>
          <w:bCs/>
          <w:rtl/>
        </w:rPr>
        <w:t xml:space="preserve"> </w:t>
      </w:r>
      <w:r w:rsidRPr="002E4EF7">
        <w:rPr>
          <w:b/>
          <w:bCs/>
          <w:rtl/>
        </w:rPr>
        <w:t>نروژ</w:t>
      </w:r>
      <w:r w:rsidRPr="002E4EF7">
        <w:rPr>
          <w:rFonts w:hint="cs"/>
          <w:b/>
          <w:bCs/>
          <w:rtl/>
        </w:rPr>
        <w:t>ی</w:t>
      </w:r>
      <w:r w:rsidRPr="002E4EF7">
        <w:rPr>
          <w:b/>
          <w:bCs/>
          <w:rtl/>
        </w:rPr>
        <w:t xml:space="preserve"> چه مزا</w:t>
      </w:r>
      <w:r w:rsidRPr="002E4EF7">
        <w:rPr>
          <w:rFonts w:hint="cs"/>
          <w:b/>
          <w:bCs/>
          <w:rtl/>
        </w:rPr>
        <w:t>ی</w:t>
      </w:r>
      <w:r w:rsidRPr="002E4EF7">
        <w:rPr>
          <w:rFonts w:hint="eastAsia"/>
          <w:b/>
          <w:bCs/>
          <w:rtl/>
        </w:rPr>
        <w:t>ا</w:t>
      </w:r>
      <w:r w:rsidRPr="002E4EF7">
        <w:rPr>
          <w:rFonts w:hint="cs"/>
          <w:b/>
          <w:bCs/>
          <w:rtl/>
        </w:rPr>
        <w:t>یی</w:t>
      </w:r>
      <w:r w:rsidRPr="002E4EF7">
        <w:rPr>
          <w:b/>
          <w:bCs/>
          <w:rtl/>
        </w:rPr>
        <w:t xml:space="preserve"> دارد؟</w:t>
      </w:r>
    </w:p>
    <w:p w14:paraId="115AF821" w14:textId="2FAE3E7E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</w:t>
      </w:r>
      <w:r w:rsidR="002E4EF7">
        <w:rPr>
          <w:rFonts w:hint="cs"/>
          <w:rtl/>
        </w:rPr>
        <w:t xml:space="preserve">شما </w:t>
      </w:r>
      <w:r>
        <w:rPr>
          <w:rtl/>
        </w:rPr>
        <w:t>آموزش 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​​به </w:t>
      </w:r>
      <w:r w:rsidR="002E4EF7" w:rsidRPr="002E4EF7">
        <w:rPr>
          <w:rFonts w:hint="cs"/>
          <w:rtl/>
        </w:rPr>
        <w:t>لسان</w:t>
      </w:r>
      <w:r w:rsidR="002E4EF7" w:rsidRPr="00C95BFC">
        <w:rPr>
          <w:b/>
          <w:bCs/>
          <w:rtl/>
        </w:rPr>
        <w:t xml:space="preserve"> </w:t>
      </w:r>
      <w:r>
        <w:rPr>
          <w:rtl/>
        </w:rPr>
        <w:t>نروژ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9EDD6F0" w14:textId="23CEF365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شانس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گذراندن دروس 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 w:rsidR="002E4EF7">
        <w:rPr>
          <w:rFonts w:hint="cs"/>
          <w:rtl/>
        </w:rPr>
        <w:t>واجد شرایط</w:t>
      </w:r>
      <w:r>
        <w:rPr>
          <w:rtl/>
        </w:rPr>
        <w:t xml:space="preserve"> </w:t>
      </w:r>
      <w:r w:rsidR="002E4EF7">
        <w:rPr>
          <w:rFonts w:hint="cs"/>
          <w:rtl/>
        </w:rPr>
        <w:t>ادامه تحصیل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کارآموز</w:t>
      </w:r>
      <w:r>
        <w:rPr>
          <w:rFonts w:hint="cs"/>
          <w:rtl/>
        </w:rPr>
        <w:t>ی</w:t>
      </w:r>
      <w:r>
        <w:rPr>
          <w:rtl/>
        </w:rPr>
        <w:t xml:space="preserve"> کسب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45BA3EE" w14:textId="0C3FA4A7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شما مجبور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آزمون </w:t>
      </w:r>
      <w:r w:rsidR="002E4EF7">
        <w:rPr>
          <w:rFonts w:hint="cs"/>
          <w:rtl/>
        </w:rPr>
        <w:t>نروژ جدید</w:t>
      </w:r>
      <w:r>
        <w:rPr>
          <w:rtl/>
        </w:rPr>
        <w:t xml:space="preserve"> شرکت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2AACCD22" w14:textId="4EC36D18" w:rsidR="00C95BFC" w:rsidRDefault="00C95BFC" w:rsidP="00C95BFC">
      <w:pPr>
        <w:bidi/>
        <w:spacing w:line="360" w:lineRule="auto"/>
      </w:pPr>
      <w:r>
        <w:rPr>
          <w:rFonts w:hint="eastAsia"/>
          <w:rtl/>
        </w:rPr>
        <w:t>•</w:t>
      </w:r>
      <w:r>
        <w:rPr>
          <w:rtl/>
        </w:rPr>
        <w:t xml:space="preserve">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E4EF7">
        <w:rPr>
          <w:rFonts w:hint="cs"/>
          <w:rtl/>
        </w:rPr>
        <w:t xml:space="preserve">دورۀ </w:t>
      </w:r>
      <w:r>
        <w:rPr>
          <w:rtl/>
        </w:rPr>
        <w:t xml:space="preserve">آموزش متوسطه </w:t>
      </w:r>
      <w:r w:rsidR="002E4EF7">
        <w:rPr>
          <w:rtl/>
        </w:rPr>
        <w:t>را در</w:t>
      </w:r>
      <w:r w:rsidR="002E4EF7">
        <w:rPr>
          <w:rFonts w:hint="cs"/>
          <w:rtl/>
        </w:rPr>
        <w:t xml:space="preserve"> مدّت</w:t>
      </w:r>
      <w:r w:rsidR="002E4EF7">
        <w:rPr>
          <w:rtl/>
        </w:rPr>
        <w:t xml:space="preserve"> 5 سال </w:t>
      </w:r>
      <w:r>
        <w:rPr>
          <w:rtl/>
        </w:rPr>
        <w:t>بگذران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126CEF66" w14:textId="012CB525" w:rsidR="007F1429" w:rsidRDefault="00C95BFC" w:rsidP="00C95BFC">
      <w:pPr>
        <w:bidi/>
        <w:spacing w:line="360" w:lineRule="auto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برنام</w:t>
      </w:r>
      <w:r w:rsidR="002E4EF7">
        <w:rPr>
          <w:rFonts w:hint="cs"/>
          <w:rtl/>
        </w:rPr>
        <w:t>ۀ</w:t>
      </w:r>
      <w:r>
        <w:rPr>
          <w:rtl/>
        </w:rPr>
        <w:t xml:space="preserve"> </w:t>
      </w:r>
      <w:r w:rsidR="002E4EF7">
        <w:rPr>
          <w:rFonts w:hint="cs"/>
          <w:rtl/>
        </w:rPr>
        <w:t xml:space="preserve">آموزش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4EF7">
        <w:rPr>
          <w:rFonts w:hint="cs"/>
          <w:rtl/>
        </w:rPr>
        <w:t>افراد دارای مدت</w:t>
      </w:r>
      <w:r>
        <w:rPr>
          <w:rtl/>
        </w:rPr>
        <w:t xml:space="preserve"> اقامت کوتاه به </w:t>
      </w:r>
      <w:r w:rsidR="002E4EF7">
        <w:rPr>
          <w:rFonts w:hint="cs"/>
          <w:rtl/>
        </w:rPr>
        <w:t>لسان</w:t>
      </w:r>
      <w:r>
        <w:rPr>
          <w:rtl/>
        </w:rPr>
        <w:t xml:space="preserve"> نروژ</w:t>
      </w:r>
      <w:r>
        <w:rPr>
          <w:rFonts w:hint="cs"/>
          <w:rtl/>
        </w:rPr>
        <w:t>ی</w:t>
      </w:r>
      <w:r>
        <w:rPr>
          <w:rtl/>
        </w:rPr>
        <w:t xml:space="preserve"> در آزمون شرکت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برنام</w:t>
      </w:r>
      <w:r w:rsidR="002E4EF7">
        <w:rPr>
          <w:rFonts w:hint="cs"/>
          <w:rtl/>
        </w:rPr>
        <w:t xml:space="preserve">ۀ </w:t>
      </w:r>
      <w:r>
        <w:rPr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 w:rsidR="002E4EF7">
        <w:rPr>
          <w:rFonts w:hint="cs"/>
          <w:rtl/>
        </w:rPr>
        <w:t>لسان</w:t>
      </w:r>
      <w:r>
        <w:rPr>
          <w:rtl/>
        </w:rPr>
        <w:t xml:space="preserve"> نروژ</w:t>
      </w:r>
      <w:r>
        <w:rPr>
          <w:rFonts w:hint="cs"/>
          <w:rtl/>
        </w:rPr>
        <w:t>ی</w:t>
      </w:r>
      <w:r>
        <w:rPr>
          <w:rtl/>
        </w:rPr>
        <w:t xml:space="preserve"> انطباق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33A1B05" w14:textId="472B8787" w:rsidR="00C95BFC" w:rsidRDefault="00C95BFC" w:rsidP="00C95BFC">
      <w:pPr>
        <w:bidi/>
        <w:spacing w:line="360" w:lineRule="auto"/>
        <w:rPr>
          <w:rtl/>
        </w:rPr>
      </w:pPr>
    </w:p>
    <w:p w14:paraId="6BFB116B" w14:textId="72C77BA2" w:rsidR="00C95BFC" w:rsidRDefault="00C95BFC" w:rsidP="00C95BFC">
      <w:pPr>
        <w:bidi/>
        <w:spacing w:line="360" w:lineRule="auto"/>
        <w:rPr>
          <w:rtl/>
        </w:rPr>
      </w:pPr>
      <w:r w:rsidRPr="00C95BFC">
        <w:rPr>
          <w:rFonts w:hint="cs"/>
          <w:b/>
          <w:bCs/>
          <w:rtl/>
        </w:rPr>
        <w:t>توجّه</w:t>
      </w:r>
      <w:r w:rsidRPr="00C95BFC">
        <w:rPr>
          <w:b/>
          <w:bCs/>
          <w:rtl/>
        </w:rPr>
        <w:t>!</w:t>
      </w:r>
      <w:r w:rsidRPr="00C95BFC">
        <w:rPr>
          <w:rtl/>
        </w:rPr>
        <w:t xml:space="preserve"> اگر </w:t>
      </w:r>
      <w:r w:rsidR="002E4EF7">
        <w:rPr>
          <w:rFonts w:hint="cs"/>
          <w:rtl/>
        </w:rPr>
        <w:t>مکتب</w:t>
      </w:r>
      <w:r w:rsidRPr="00C95BFC">
        <w:rPr>
          <w:rtl/>
        </w:rPr>
        <w:t xml:space="preserve"> توص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ه</w:t>
      </w:r>
      <w:r w:rsidRPr="00C95BFC">
        <w:rPr>
          <w:rtl/>
        </w:rPr>
        <w:t xml:space="preserve"> م</w:t>
      </w:r>
      <w:r w:rsidRPr="00C95BFC">
        <w:rPr>
          <w:rFonts w:hint="cs"/>
          <w:rtl/>
        </w:rPr>
        <w:t>ی</w:t>
      </w:r>
      <w:r w:rsidRPr="00C95BFC">
        <w:rPr>
          <w:rtl/>
        </w:rPr>
        <w:t xml:space="preserve"> کند که آموزش نروژ</w:t>
      </w:r>
      <w:r w:rsidRPr="00C95BFC">
        <w:rPr>
          <w:rFonts w:hint="cs"/>
          <w:rtl/>
        </w:rPr>
        <w:t>ی</w:t>
      </w:r>
      <w:r w:rsidRPr="00C95BFC">
        <w:rPr>
          <w:rtl/>
        </w:rPr>
        <w:t xml:space="preserve"> تقو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ت</w:t>
      </w:r>
      <w:r w:rsidRPr="00C95BFC">
        <w:rPr>
          <w:rtl/>
        </w:rPr>
        <w:t xml:space="preserve"> شده را دنبال کن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د</w:t>
      </w:r>
      <w:r w:rsidRPr="00C95BFC">
        <w:rPr>
          <w:rtl/>
        </w:rPr>
        <w:t xml:space="preserve"> ، بس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ار</w:t>
      </w:r>
      <w:r w:rsidRPr="00C95BFC">
        <w:rPr>
          <w:rtl/>
        </w:rPr>
        <w:t xml:space="preserve"> مهم است که چن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ن</w:t>
      </w:r>
      <w:r w:rsidRPr="00C95BFC">
        <w:rPr>
          <w:rtl/>
        </w:rPr>
        <w:t xml:space="preserve"> پ</w:t>
      </w:r>
      <w:r w:rsidRPr="00C95BFC">
        <w:rPr>
          <w:rFonts w:hint="cs"/>
          <w:rtl/>
        </w:rPr>
        <w:t>ی</w:t>
      </w:r>
      <w:r w:rsidRPr="00C95BFC">
        <w:rPr>
          <w:rFonts w:hint="eastAsia"/>
          <w:rtl/>
        </w:rPr>
        <w:t>شنهاد</w:t>
      </w:r>
      <w:r w:rsidRPr="00C95BFC">
        <w:rPr>
          <w:rFonts w:hint="cs"/>
          <w:rtl/>
        </w:rPr>
        <w:t>ی</w:t>
      </w:r>
      <w:r w:rsidRPr="00C95BFC">
        <w:rPr>
          <w:rtl/>
        </w:rPr>
        <w:t xml:space="preserve"> را </w:t>
      </w:r>
      <w:r w:rsidR="002E4EF7">
        <w:rPr>
          <w:rFonts w:hint="cs"/>
          <w:rtl/>
        </w:rPr>
        <w:t>قبول کنید</w:t>
      </w:r>
      <w:r w:rsidRPr="00C95BFC">
        <w:rPr>
          <w:rtl/>
        </w:rPr>
        <w:t>.</w:t>
      </w:r>
    </w:p>
    <w:p w14:paraId="5E714FE1" w14:textId="3C12507E" w:rsidR="00C95BFC" w:rsidRDefault="00C95BFC" w:rsidP="00C95BFC">
      <w:pPr>
        <w:bidi/>
        <w:spacing w:line="360" w:lineRule="auto"/>
        <w:rPr>
          <w:rtl/>
        </w:rPr>
      </w:pPr>
    </w:p>
    <w:p w14:paraId="25A6BEE0" w14:textId="77777777" w:rsidR="00C95BFC" w:rsidRPr="007F1429" w:rsidRDefault="00C95BFC" w:rsidP="00C95BFC">
      <w:pPr>
        <w:bidi/>
        <w:spacing w:line="360" w:lineRule="auto"/>
      </w:pPr>
    </w:p>
    <w:sectPr w:rsidR="00C95BFC" w:rsidRPr="007F1429" w:rsidSect="00176A06">
      <w:headerReference w:type="default" r:id="rId7"/>
      <w:footerReference w:type="default" r:id="rId8"/>
      <w:pgSz w:w="11906" w:h="16838"/>
      <w:pgMar w:top="1418" w:right="1418" w:bottom="1276" w:left="1418" w:header="709" w:footer="9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C179" w14:textId="77777777" w:rsidR="00CB4DCF" w:rsidRDefault="00CB4DCF">
      <w:r>
        <w:separator/>
      </w:r>
    </w:p>
  </w:endnote>
  <w:endnote w:type="continuationSeparator" w:id="0">
    <w:p w14:paraId="1947C17A" w14:textId="77777777" w:rsidR="00CB4DCF" w:rsidRDefault="00C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721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C17C" w14:textId="77777777" w:rsidR="00CC7165" w:rsidRDefault="008E2547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47C17F" wp14:editId="1947C180">
              <wp:simplePos x="0" y="0"/>
              <wp:positionH relativeFrom="column">
                <wp:posOffset>1569720</wp:posOffset>
              </wp:positionH>
              <wp:positionV relativeFrom="paragraph">
                <wp:posOffset>-144780</wp:posOffset>
              </wp:positionV>
              <wp:extent cx="4232910" cy="3435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91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7C182" w14:textId="77777777" w:rsidR="00CC7165" w:rsidRDefault="00CC7165">
                          <w:pPr>
                            <w:jc w:val="center"/>
                            <w:rPr>
                              <w:rFonts w:ascii="Aldine721 BT" w:hAnsi="Aldine721 BT"/>
                              <w:sz w:val="18"/>
                            </w:rPr>
                          </w:pPr>
                          <w:r>
                            <w:rPr>
                              <w:rFonts w:ascii="Aldine721 BT" w:hAnsi="Aldine721 BT"/>
                              <w:sz w:val="18"/>
                            </w:rPr>
                            <w:t>Det bekreftes at oversettelsen er i samsvar med forelagte dokument.</w:t>
                          </w:r>
                        </w:p>
                        <w:p w14:paraId="1947C183" w14:textId="77777777" w:rsidR="00CC7165" w:rsidRDefault="00CC7165">
                          <w:pPr>
                            <w:jc w:val="center"/>
                            <w:rPr>
                              <w:rFonts w:ascii="Aldine721 BT" w:hAnsi="Aldine721 BT"/>
                              <w:sz w:val="18"/>
                            </w:rPr>
                          </w:pPr>
                          <w:r>
                            <w:rPr>
                              <w:rFonts w:ascii="Aldine721 BT" w:hAnsi="Aldine721 BT"/>
                              <w:sz w:val="18"/>
                            </w:rPr>
                            <w:t>Tolketjenesten tar intet ansvar for riktigheten av det oversatte dokument.</w:t>
                          </w:r>
                        </w:p>
                        <w:p w14:paraId="1947C184" w14:textId="77777777" w:rsidR="00CC7165" w:rsidRDefault="00CC7165">
                          <w:pPr>
                            <w:jc w:val="center"/>
                            <w:rPr>
                              <w:rFonts w:ascii="Aldine721 BT" w:hAnsi="Aldine721 B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7C1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3.6pt;margin-top:-11.4pt;width:333.3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" o:allowincell="f">
              <v:textbox inset=".5mm,.3mm,.5mm,.3mm">
                <w:txbxContent>
                  <w:p w14:paraId="1947C182" w14:textId="77777777" w:rsidR="00CC7165" w:rsidRDefault="00CC7165">
                    <w:pPr>
                      <w:jc w:val="center"/>
                      <w:rPr>
                        <w:rFonts w:ascii="Aldine721 BT" w:hAnsi="Aldine721 BT"/>
                        <w:sz w:val="18"/>
                      </w:rPr>
                    </w:pPr>
                    <w:r>
                      <w:rPr>
                        <w:rFonts w:ascii="Aldine721 BT" w:hAnsi="Aldine721 BT"/>
                        <w:sz w:val="18"/>
                      </w:rPr>
                      <w:t>Det bekreftes at oversettelsen er i samsvar med forelagte dokument.</w:t>
                    </w:r>
                  </w:p>
                  <w:p w14:paraId="1947C183" w14:textId="77777777" w:rsidR="00CC7165" w:rsidRDefault="00CC7165">
                    <w:pPr>
                      <w:jc w:val="center"/>
                      <w:rPr>
                        <w:rFonts w:ascii="Aldine721 BT" w:hAnsi="Aldine721 BT"/>
                        <w:sz w:val="18"/>
                      </w:rPr>
                    </w:pPr>
                    <w:r>
                      <w:rPr>
                        <w:rFonts w:ascii="Aldine721 BT" w:hAnsi="Aldine721 BT"/>
                        <w:sz w:val="18"/>
                      </w:rPr>
                      <w:t>Tolketjenesten tar intet ansvar for riktigheten av det oversatte dokument.</w:t>
                    </w:r>
                  </w:p>
                  <w:p w14:paraId="1947C184" w14:textId="77777777" w:rsidR="00CC7165" w:rsidRDefault="00CC7165">
                    <w:pPr>
                      <w:jc w:val="center"/>
                      <w:rPr>
                        <w:rFonts w:ascii="Aldine721 BT" w:hAnsi="Aldine721 BT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C71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7C177" w14:textId="77777777" w:rsidR="00CB4DCF" w:rsidRDefault="00CB4DCF">
      <w:r>
        <w:separator/>
      </w:r>
    </w:p>
  </w:footnote>
  <w:footnote w:type="continuationSeparator" w:id="0">
    <w:p w14:paraId="1947C178" w14:textId="77777777" w:rsidR="00CB4DCF" w:rsidRDefault="00CB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C17B" w14:textId="77777777" w:rsidR="00CC7165" w:rsidRDefault="008E2547">
    <w:pPr>
      <w:pStyle w:val="Topptek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47C17D" wp14:editId="79ABC268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1160145" cy="230505"/>
              <wp:effectExtent l="0" t="0" r="20955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230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7C181" w14:textId="42F2E6C2" w:rsidR="00CC7165" w:rsidRDefault="00CC7165" w:rsidP="007F1429">
                          <w:pPr>
                            <w:spacing w:before="20"/>
                            <w:jc w:val="center"/>
                            <w:rPr>
                              <w:rFonts w:ascii="Aldine721 BT" w:hAnsi="Aldine721 BT"/>
                              <w:sz w:val="22"/>
                            </w:rPr>
                          </w:pPr>
                          <w:r>
                            <w:rPr>
                              <w:rFonts w:ascii="Aldine721 BT" w:hAnsi="Aldine721 BT"/>
                              <w:sz w:val="18"/>
                            </w:rPr>
                            <w:t xml:space="preserve">Oversatt </w:t>
                          </w:r>
                          <w:r w:rsidR="007F1429">
                            <w:rPr>
                              <w:rFonts w:ascii="Aldine721 BT" w:hAnsi="Aldine721 BT"/>
                              <w:sz w:val="18"/>
                            </w:rPr>
                            <w:t>til</w:t>
                          </w:r>
                          <w:r>
                            <w:rPr>
                              <w:rFonts w:ascii="Aldine721 BT" w:hAnsi="Aldine721 BT"/>
                              <w:sz w:val="18"/>
                            </w:rPr>
                            <w:t xml:space="preserve"> </w:t>
                          </w:r>
                          <w:r w:rsidR="007F1429">
                            <w:rPr>
                              <w:rFonts w:ascii="Aldine721 BT" w:hAnsi="Aldine721 BT"/>
                              <w:sz w:val="18"/>
                            </w:rPr>
                            <w:t>Dari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7C1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05pt;width:91.35pt;height:18.1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" o:allowincell="f">
              <v:textbox inset=".5mm,.3mm,.5mm,.3mm">
                <w:txbxContent>
                  <w:p w14:paraId="1947C181" w14:textId="42F2E6C2" w:rsidR="00CC7165" w:rsidRDefault="00CC7165" w:rsidP="007F1429">
                    <w:pPr>
                      <w:spacing w:before="20"/>
                      <w:jc w:val="center"/>
                      <w:rPr>
                        <w:rFonts w:ascii="Aldine721 BT" w:hAnsi="Aldine721 BT"/>
                        <w:sz w:val="22"/>
                      </w:rPr>
                    </w:pPr>
                    <w:r>
                      <w:rPr>
                        <w:rFonts w:ascii="Aldine721 BT" w:hAnsi="Aldine721 BT"/>
                        <w:sz w:val="18"/>
                      </w:rPr>
                      <w:t xml:space="preserve">Oversatt </w:t>
                    </w:r>
                    <w:r w:rsidR="007F1429">
                      <w:rPr>
                        <w:rFonts w:ascii="Aldine721 BT" w:hAnsi="Aldine721 BT"/>
                        <w:sz w:val="18"/>
                      </w:rPr>
                      <w:t>til</w:t>
                    </w:r>
                    <w:r>
                      <w:rPr>
                        <w:rFonts w:ascii="Aldine721 BT" w:hAnsi="Aldine721 BT"/>
                        <w:sz w:val="18"/>
                      </w:rPr>
                      <w:t xml:space="preserve"> </w:t>
                    </w:r>
                    <w:r w:rsidR="007F1429">
                      <w:rPr>
                        <w:rFonts w:ascii="Aldine721 BT" w:hAnsi="Aldine721 BT"/>
                        <w:sz w:val="18"/>
                      </w:rPr>
                      <w:t>Dari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7165">
      <w:rPr>
        <w:sz w:val="20"/>
      </w:rPr>
      <w:tab/>
    </w:r>
    <w:r w:rsidR="00CC7165">
      <w:rPr>
        <w:sz w:val="20"/>
      </w:rPr>
      <w:tab/>
    </w:r>
    <w:r w:rsidR="00CC7165">
      <w:rPr>
        <w:sz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22B82"/>
    <w:multiLevelType w:val="hybridMultilevel"/>
    <w:tmpl w:val="C79C6408"/>
    <w:lvl w:ilvl="0" w:tplc="D5BAC1E4">
      <w:start w:val="12"/>
      <w:numFmt w:val="bullet"/>
      <w:lvlText w:val="-"/>
      <w:lvlJc w:val="left"/>
      <w:pPr>
        <w:ind w:left="4260" w:hanging="390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15F4"/>
    <w:multiLevelType w:val="hybridMultilevel"/>
    <w:tmpl w:val="82D8FDDE"/>
    <w:lvl w:ilvl="0" w:tplc="FE1298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6772"/>
    <w:multiLevelType w:val="hybridMultilevel"/>
    <w:tmpl w:val="5E044120"/>
    <w:lvl w:ilvl="0" w:tplc="1678394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917CEC"/>
    <w:multiLevelType w:val="hybridMultilevel"/>
    <w:tmpl w:val="34B0D35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52"/>
    <w:rsid w:val="00004408"/>
    <w:rsid w:val="0000688B"/>
    <w:rsid w:val="000265A6"/>
    <w:rsid w:val="00030579"/>
    <w:rsid w:val="0004464B"/>
    <w:rsid w:val="000747FA"/>
    <w:rsid w:val="000877BB"/>
    <w:rsid w:val="000915C7"/>
    <w:rsid w:val="000B27D3"/>
    <w:rsid w:val="000D153C"/>
    <w:rsid w:val="001517E1"/>
    <w:rsid w:val="00152BE6"/>
    <w:rsid w:val="001552D0"/>
    <w:rsid w:val="00176A06"/>
    <w:rsid w:val="001B5596"/>
    <w:rsid w:val="001B6C92"/>
    <w:rsid w:val="001E3382"/>
    <w:rsid w:val="00243BBB"/>
    <w:rsid w:val="00243BC2"/>
    <w:rsid w:val="00250E87"/>
    <w:rsid w:val="0026266F"/>
    <w:rsid w:val="00272B12"/>
    <w:rsid w:val="00282996"/>
    <w:rsid w:val="00286D29"/>
    <w:rsid w:val="002A5FFA"/>
    <w:rsid w:val="002B7413"/>
    <w:rsid w:val="002C0B15"/>
    <w:rsid w:val="002C2DD3"/>
    <w:rsid w:val="002D3C8F"/>
    <w:rsid w:val="002E4EF7"/>
    <w:rsid w:val="002E5C6E"/>
    <w:rsid w:val="002E6A60"/>
    <w:rsid w:val="00323420"/>
    <w:rsid w:val="00330BA4"/>
    <w:rsid w:val="00372B63"/>
    <w:rsid w:val="003753ED"/>
    <w:rsid w:val="003806C0"/>
    <w:rsid w:val="00380796"/>
    <w:rsid w:val="003A4A9E"/>
    <w:rsid w:val="003A5F1E"/>
    <w:rsid w:val="003C03C7"/>
    <w:rsid w:val="003F58D6"/>
    <w:rsid w:val="00405114"/>
    <w:rsid w:val="004559AF"/>
    <w:rsid w:val="00466E92"/>
    <w:rsid w:val="004B539F"/>
    <w:rsid w:val="004D24EA"/>
    <w:rsid w:val="004F371D"/>
    <w:rsid w:val="00503BD2"/>
    <w:rsid w:val="005075BD"/>
    <w:rsid w:val="0051660B"/>
    <w:rsid w:val="00524AB3"/>
    <w:rsid w:val="00544430"/>
    <w:rsid w:val="00546981"/>
    <w:rsid w:val="00547A48"/>
    <w:rsid w:val="00582089"/>
    <w:rsid w:val="005C116D"/>
    <w:rsid w:val="005C1274"/>
    <w:rsid w:val="005D2B8F"/>
    <w:rsid w:val="005D3311"/>
    <w:rsid w:val="005D6FC9"/>
    <w:rsid w:val="00616D55"/>
    <w:rsid w:val="00620052"/>
    <w:rsid w:val="00630AE6"/>
    <w:rsid w:val="00653463"/>
    <w:rsid w:val="00662987"/>
    <w:rsid w:val="00672EAA"/>
    <w:rsid w:val="006A3D5C"/>
    <w:rsid w:val="006B0178"/>
    <w:rsid w:val="006C1630"/>
    <w:rsid w:val="006C1C79"/>
    <w:rsid w:val="006C3BEF"/>
    <w:rsid w:val="006D1327"/>
    <w:rsid w:val="006D34E6"/>
    <w:rsid w:val="006F64BD"/>
    <w:rsid w:val="0071580C"/>
    <w:rsid w:val="00716165"/>
    <w:rsid w:val="00751AD7"/>
    <w:rsid w:val="00752ACC"/>
    <w:rsid w:val="00757E9B"/>
    <w:rsid w:val="007755CD"/>
    <w:rsid w:val="00787C71"/>
    <w:rsid w:val="007A3E37"/>
    <w:rsid w:val="007B1288"/>
    <w:rsid w:val="007F1429"/>
    <w:rsid w:val="007F6937"/>
    <w:rsid w:val="008259B2"/>
    <w:rsid w:val="00843A62"/>
    <w:rsid w:val="00856C50"/>
    <w:rsid w:val="00883114"/>
    <w:rsid w:val="008C50EE"/>
    <w:rsid w:val="008C6FB1"/>
    <w:rsid w:val="008D67CA"/>
    <w:rsid w:val="008E2547"/>
    <w:rsid w:val="008E2AFD"/>
    <w:rsid w:val="008F055A"/>
    <w:rsid w:val="00913B2C"/>
    <w:rsid w:val="00933FF2"/>
    <w:rsid w:val="009423FD"/>
    <w:rsid w:val="00962778"/>
    <w:rsid w:val="00965374"/>
    <w:rsid w:val="009754F9"/>
    <w:rsid w:val="009C65C3"/>
    <w:rsid w:val="009D4221"/>
    <w:rsid w:val="00A03B29"/>
    <w:rsid w:val="00A473B3"/>
    <w:rsid w:val="00A61019"/>
    <w:rsid w:val="00A770B2"/>
    <w:rsid w:val="00A9421D"/>
    <w:rsid w:val="00AB1C0F"/>
    <w:rsid w:val="00AD4E97"/>
    <w:rsid w:val="00AD515E"/>
    <w:rsid w:val="00AF1CE8"/>
    <w:rsid w:val="00AF2CDC"/>
    <w:rsid w:val="00B116F5"/>
    <w:rsid w:val="00B256A9"/>
    <w:rsid w:val="00B26E50"/>
    <w:rsid w:val="00B2752E"/>
    <w:rsid w:val="00B30544"/>
    <w:rsid w:val="00B3081E"/>
    <w:rsid w:val="00B3716E"/>
    <w:rsid w:val="00B75140"/>
    <w:rsid w:val="00B9577C"/>
    <w:rsid w:val="00BB0F22"/>
    <w:rsid w:val="00BD5C2D"/>
    <w:rsid w:val="00BE6CE7"/>
    <w:rsid w:val="00C51758"/>
    <w:rsid w:val="00C53996"/>
    <w:rsid w:val="00C568FB"/>
    <w:rsid w:val="00C57262"/>
    <w:rsid w:val="00C84490"/>
    <w:rsid w:val="00C91352"/>
    <w:rsid w:val="00C95BFC"/>
    <w:rsid w:val="00CA5166"/>
    <w:rsid w:val="00CA7871"/>
    <w:rsid w:val="00CB4DCF"/>
    <w:rsid w:val="00CC2EF9"/>
    <w:rsid w:val="00CC4E9E"/>
    <w:rsid w:val="00CC7165"/>
    <w:rsid w:val="00CE027B"/>
    <w:rsid w:val="00D90AE9"/>
    <w:rsid w:val="00D96348"/>
    <w:rsid w:val="00DA4790"/>
    <w:rsid w:val="00DB34B9"/>
    <w:rsid w:val="00DE0D85"/>
    <w:rsid w:val="00DF1EC6"/>
    <w:rsid w:val="00E032A8"/>
    <w:rsid w:val="00E11835"/>
    <w:rsid w:val="00E33C0F"/>
    <w:rsid w:val="00E40D5D"/>
    <w:rsid w:val="00E54F60"/>
    <w:rsid w:val="00E62A9B"/>
    <w:rsid w:val="00ED613A"/>
    <w:rsid w:val="00EE0C81"/>
    <w:rsid w:val="00EF66EF"/>
    <w:rsid w:val="00F3153C"/>
    <w:rsid w:val="00F35991"/>
    <w:rsid w:val="00FA0B3F"/>
    <w:rsid w:val="00FA6577"/>
    <w:rsid w:val="00FB6200"/>
    <w:rsid w:val="00FC0E11"/>
    <w:rsid w:val="00FC23D3"/>
    <w:rsid w:val="00FC332C"/>
    <w:rsid w:val="00FD37E9"/>
    <w:rsid w:val="00FD4F77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47C14D"/>
  <w15:docId w15:val="{2D42E5B2-820F-48CD-8FF8-9B462BF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Overskrift3">
    <w:name w:val="heading 3"/>
    <w:basedOn w:val="Normal"/>
    <w:next w:val="Normal"/>
    <w:qFormat/>
    <w:rsid w:val="002C0B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Overskrift6">
    <w:name w:val="heading 6"/>
    <w:basedOn w:val="Normal"/>
    <w:next w:val="Normal"/>
    <w:qFormat/>
    <w:rsid w:val="002C0B15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83114"/>
    <w:pPr>
      <w:spacing w:before="240" w:after="6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color w:val="FF0000"/>
      <w:sz w:val="20"/>
      <w:szCs w:val="20"/>
    </w:rPr>
  </w:style>
  <w:style w:type="paragraph" w:customStyle="1" w:styleId="Style1">
    <w:name w:val="Style 1"/>
    <w:basedOn w:val="Normal"/>
    <w:pPr>
      <w:widowControl w:val="0"/>
      <w:ind w:left="936"/>
    </w:pPr>
    <w:rPr>
      <w:noProof/>
      <w:color w:val="000000"/>
      <w:sz w:val="20"/>
      <w:szCs w:val="20"/>
    </w:rPr>
  </w:style>
  <w:style w:type="paragraph" w:styleId="Tittel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pc2">
    <w:name w:val="pc2"/>
    <w:basedOn w:val="Normal"/>
    <w:pPr>
      <w:ind w:left="4284"/>
    </w:pPr>
  </w:style>
  <w:style w:type="paragraph" w:styleId="Bobletekst">
    <w:name w:val="Balloon Text"/>
    <w:basedOn w:val="Normal"/>
    <w:semiHidden/>
    <w:rsid w:val="003753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B7413"/>
    <w:pPr>
      <w:ind w:left="720"/>
      <w:contextualSpacing/>
    </w:pPr>
  </w:style>
  <w:style w:type="character" w:customStyle="1" w:styleId="tlid-translation">
    <w:name w:val="tlid-translation"/>
    <w:rsid w:val="00DE0D85"/>
  </w:style>
  <w:style w:type="character" w:customStyle="1" w:styleId="TopptekstTegn">
    <w:name w:val="Topptekst Tegn"/>
    <w:basedOn w:val="Standardskriftforavsnitt"/>
    <w:link w:val="Topptekst"/>
    <w:rsid w:val="00152BE6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EE0C8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shha\Documents\KONTOR\OVERSETTELSER\MAL\Utdanning\Midlertidig%20vitnem&#229;l%20for%20fullf&#248;rt%20utdan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679631162B540BC01A4E995F4183C" ma:contentTypeVersion="12" ma:contentTypeDescription="Opprett et nytt dokument." ma:contentTypeScope="" ma:versionID="275aeb19c475c24dda3586024f517694">
  <xsd:schema xmlns:xsd="http://www.w3.org/2001/XMLSchema" xmlns:xs="http://www.w3.org/2001/XMLSchema" xmlns:p="http://schemas.microsoft.com/office/2006/metadata/properties" xmlns:ns2="90e0fe63-731a-48ef-8d84-f2477849ca69" xmlns:ns3="34018a2b-57af-4085-adce-a1c76e23a240" targetNamespace="http://schemas.microsoft.com/office/2006/metadata/properties" ma:root="true" ma:fieldsID="a19c69d037b8d235c38112992cdf9473" ns2:_="" ns3:_="">
    <xsd:import namespace="90e0fe63-731a-48ef-8d84-f2477849ca69"/>
    <xsd:import namespace="34018a2b-57af-4085-adce-a1c76e23a2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fe63-731a-48ef-8d84-f2477849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8a2b-57af-4085-adce-a1c76e23a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65CC4-3100-44FD-B393-A002A94B0F4D}"/>
</file>

<file path=customXml/itemProps2.xml><?xml version="1.0" encoding="utf-8"?>
<ds:datastoreItem xmlns:ds="http://schemas.openxmlformats.org/officeDocument/2006/customXml" ds:itemID="{7C47EC2F-0A79-4A9B-B5FE-3E39A3C3CF84}"/>
</file>

<file path=customXml/itemProps3.xml><?xml version="1.0" encoding="utf-8"?>
<ds:datastoreItem xmlns:ds="http://schemas.openxmlformats.org/officeDocument/2006/customXml" ds:itemID="{724964DC-E697-45D0-AE6B-E90DFC51FF10}"/>
</file>

<file path=docProps/app.xml><?xml version="1.0" encoding="utf-8"?>
<Properties xmlns="http://schemas.openxmlformats.org/officeDocument/2006/extended-properties" xmlns:vt="http://schemas.openxmlformats.org/officeDocument/2006/docPropsVTypes">
  <Template>Midlertidig vitnemål for fullført utdanning</Template>
  <TotalTime>53</TotalTime>
  <Pages>2</Pages>
  <Words>488</Words>
  <Characters>1946</Characters>
  <Application>Microsoft Office Word</Application>
  <DocSecurity>0</DocSecurity>
  <Lines>47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Iransk Islamsk Republikk						A/24         842835</vt:lpstr>
    </vt:vector>
  </TitlesOfParts>
  <Company>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Iransk Islamsk Republikk						A/24         842835</dc:title>
  <dc:creator>Hassan R. Shirazi</dc:creator>
  <cp:lastModifiedBy>Hassan R. Shirazi</cp:lastModifiedBy>
  <cp:revision>8</cp:revision>
  <cp:lastPrinted>2021-10-12T07:41:00Z</cp:lastPrinted>
  <dcterms:created xsi:type="dcterms:W3CDTF">2021-10-25T08:37:00Z</dcterms:created>
  <dcterms:modified xsi:type="dcterms:W3CDTF">2021-10-25T11:36:00Z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0x010100313679631162B540BC01A4E995F4183C</vt:lpwstr>
  </property>
</Properties>
</file>