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663E" w14:textId="3A0E441C" w:rsidR="00A729EC" w:rsidRPr="002B4987" w:rsidRDefault="002B4987" w:rsidP="006F1738">
      <w:pPr>
        <w:pStyle w:val="Stikktittel"/>
        <w:rPr>
          <w:b/>
          <w:bCs/>
          <w:sz w:val="28"/>
          <w:szCs w:val="28"/>
        </w:rPr>
      </w:pPr>
      <w:r w:rsidRPr="6498139C">
        <w:rPr>
          <w:b/>
          <w:bCs/>
          <w:sz w:val="28"/>
          <w:szCs w:val="28"/>
        </w:rPr>
        <w:t>Søknadsskjema ABC for god psykisk helse</w:t>
      </w:r>
    </w:p>
    <w:p w14:paraId="6F9D7E44" w14:textId="77777777" w:rsidR="002B4987" w:rsidRPr="002B4987" w:rsidRDefault="002B4987" w:rsidP="006F1738">
      <w:pPr>
        <w:pStyle w:val="Stikktittel"/>
        <w:rPr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5"/>
        <w:gridCol w:w="4517"/>
      </w:tblGrid>
      <w:tr w:rsidR="002B4987" w14:paraId="08879953" w14:textId="77777777" w:rsidTr="047CBB03">
        <w:tc>
          <w:tcPr>
            <w:tcW w:w="45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93B54BF" w14:textId="77777777" w:rsidR="002B4987" w:rsidRPr="00301131" w:rsidRDefault="002B4987" w:rsidP="002A67C5">
            <w:pPr>
              <w:rPr>
                <w:b/>
                <w:bCs/>
              </w:rPr>
            </w:pPr>
            <w:r w:rsidRPr="00384B47">
              <w:rPr>
                <w:b/>
                <w:bCs/>
                <w:sz w:val="24"/>
                <w:szCs w:val="24"/>
              </w:rPr>
              <w:t>Skjema er fylt ut av</w:t>
            </w:r>
          </w:p>
        </w:tc>
        <w:tc>
          <w:tcPr>
            <w:tcW w:w="45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2EF55C" w14:textId="77777777" w:rsidR="002B4987" w:rsidRDefault="002B4987" w:rsidP="002A67C5"/>
        </w:tc>
      </w:tr>
      <w:tr w:rsidR="002B4987" w14:paraId="1EDB0B4F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5511C2E4" w14:textId="77777777" w:rsidR="002B4987" w:rsidRDefault="002B4987" w:rsidP="002A67C5">
            <w:r>
              <w:t>Fornavn: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256E9872" w14:textId="77777777" w:rsidR="002B4987" w:rsidRDefault="002B4987" w:rsidP="002A67C5"/>
        </w:tc>
      </w:tr>
      <w:tr w:rsidR="002B4987" w14:paraId="3F81EC3D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544D8A86" w14:textId="77777777" w:rsidR="002B4987" w:rsidRDefault="002B4987" w:rsidP="002A67C5">
            <w:r>
              <w:t>Etternavn: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3DC812B1" w14:textId="77777777" w:rsidR="002B4987" w:rsidRDefault="002B4987" w:rsidP="002A67C5"/>
        </w:tc>
      </w:tr>
      <w:tr w:rsidR="002B4987" w14:paraId="1AA7B40F" w14:textId="77777777" w:rsidTr="047CBB03">
        <w:tc>
          <w:tcPr>
            <w:tcW w:w="45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50B520" w14:textId="77777777" w:rsidR="002B4987" w:rsidRDefault="002B4987" w:rsidP="002A67C5">
            <w:r>
              <w:t>Tittel:</w:t>
            </w:r>
          </w:p>
        </w:tc>
        <w:tc>
          <w:tcPr>
            <w:tcW w:w="45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418C15" w14:textId="77777777" w:rsidR="002B4987" w:rsidRDefault="002B4987" w:rsidP="002A67C5"/>
        </w:tc>
      </w:tr>
      <w:tr w:rsidR="002B4987" w14:paraId="3C057A4A" w14:textId="77777777" w:rsidTr="047CBB03">
        <w:tc>
          <w:tcPr>
            <w:tcW w:w="4525" w:type="dxa"/>
            <w:tcBorders>
              <w:top w:val="single" w:sz="12" w:space="0" w:color="auto"/>
              <w:left w:val="single" w:sz="12" w:space="0" w:color="auto"/>
            </w:tcBorders>
          </w:tcPr>
          <w:p w14:paraId="2EB3604B" w14:textId="77777777" w:rsidR="002B4987" w:rsidRPr="00384B47" w:rsidRDefault="002B4987" w:rsidP="002A67C5">
            <w:pPr>
              <w:rPr>
                <w:b/>
                <w:bCs/>
                <w:sz w:val="24"/>
                <w:szCs w:val="24"/>
              </w:rPr>
            </w:pPr>
            <w:r w:rsidRPr="00384B47">
              <w:rPr>
                <w:b/>
                <w:bCs/>
                <w:sz w:val="24"/>
                <w:szCs w:val="24"/>
              </w:rPr>
              <w:t>Informasjon om søker</w:t>
            </w:r>
          </w:p>
        </w:tc>
        <w:tc>
          <w:tcPr>
            <w:tcW w:w="4517" w:type="dxa"/>
            <w:tcBorders>
              <w:top w:val="single" w:sz="12" w:space="0" w:color="auto"/>
              <w:right w:val="single" w:sz="12" w:space="0" w:color="auto"/>
            </w:tcBorders>
          </w:tcPr>
          <w:p w14:paraId="3281E39B" w14:textId="77777777" w:rsidR="002B4987" w:rsidRDefault="002B4987" w:rsidP="002A67C5"/>
        </w:tc>
      </w:tr>
      <w:tr w:rsidR="002B4987" w14:paraId="693E25B8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39313F93" w14:textId="77777777" w:rsidR="002B4987" w:rsidRDefault="002B4987" w:rsidP="002A67C5">
            <w:r>
              <w:t>Organisasjon: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3160CA50" w14:textId="77777777" w:rsidR="002B4987" w:rsidRDefault="002B4987" w:rsidP="002A67C5"/>
        </w:tc>
      </w:tr>
      <w:tr w:rsidR="002B4987" w14:paraId="6EED9C33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1039E8B3" w14:textId="77777777" w:rsidR="002B4987" w:rsidRDefault="002B4987" w:rsidP="002A67C5">
            <w:r>
              <w:t>Adresse: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18A0E13D" w14:textId="77777777" w:rsidR="002B4987" w:rsidRDefault="002B4987" w:rsidP="002A67C5"/>
        </w:tc>
      </w:tr>
      <w:tr w:rsidR="002B4987" w14:paraId="1067FF23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2C8E55D4" w14:textId="77777777" w:rsidR="002B4987" w:rsidRDefault="002B4987" w:rsidP="002A67C5">
            <w:r>
              <w:t>Postnummer: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6B7F5EE2" w14:textId="77777777" w:rsidR="002B4987" w:rsidRDefault="002B4987" w:rsidP="002A67C5"/>
        </w:tc>
      </w:tr>
      <w:tr w:rsidR="002B4987" w14:paraId="18D776EB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00B39F16" w14:textId="77777777" w:rsidR="002B4987" w:rsidRDefault="002B4987" w:rsidP="002A67C5">
            <w:r>
              <w:t>Sted: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05EAB968" w14:textId="77777777" w:rsidR="002B4987" w:rsidRDefault="002B4987" w:rsidP="002A67C5"/>
        </w:tc>
      </w:tr>
      <w:tr w:rsidR="002B4987" w14:paraId="2A89D4A1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1CF9D3D2" w14:textId="77777777" w:rsidR="002B4987" w:rsidRDefault="002B4987" w:rsidP="002A67C5">
            <w:r>
              <w:t>Epost: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373FED92" w14:textId="77777777" w:rsidR="002B4987" w:rsidRDefault="002B4987" w:rsidP="002A67C5"/>
        </w:tc>
      </w:tr>
      <w:tr w:rsidR="002B4987" w14:paraId="27D44906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04AEEF1F" w14:textId="77777777" w:rsidR="002B4987" w:rsidRDefault="002B4987" w:rsidP="002A67C5">
            <w:r>
              <w:t>Organisasjonsnummer: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46182871" w14:textId="77777777" w:rsidR="002B4987" w:rsidRDefault="002B4987" w:rsidP="002A67C5"/>
        </w:tc>
      </w:tr>
      <w:tr w:rsidR="002B4987" w14:paraId="7E240AC2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16023A15" w14:textId="77777777" w:rsidR="002B4987" w:rsidRDefault="002B4987" w:rsidP="002A67C5">
            <w:r>
              <w:t>Kontonummer: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6E7AF55E" w14:textId="77777777" w:rsidR="002B4987" w:rsidRDefault="002B4987" w:rsidP="002A67C5"/>
        </w:tc>
      </w:tr>
      <w:tr w:rsidR="002B4987" w14:paraId="6E4C65C4" w14:textId="77777777" w:rsidTr="047CBB03">
        <w:tc>
          <w:tcPr>
            <w:tcW w:w="4525" w:type="dxa"/>
            <w:tcBorders>
              <w:top w:val="single" w:sz="12" w:space="0" w:color="auto"/>
              <w:left w:val="single" w:sz="12" w:space="0" w:color="auto"/>
            </w:tcBorders>
          </w:tcPr>
          <w:p w14:paraId="4175F947" w14:textId="77777777" w:rsidR="002B4987" w:rsidRPr="00384B47" w:rsidRDefault="002B4987" w:rsidP="002A67C5">
            <w:pPr>
              <w:rPr>
                <w:b/>
                <w:bCs/>
                <w:sz w:val="24"/>
                <w:szCs w:val="24"/>
              </w:rPr>
            </w:pPr>
            <w:r w:rsidRPr="00384B47">
              <w:rPr>
                <w:b/>
                <w:bCs/>
                <w:sz w:val="24"/>
                <w:szCs w:val="24"/>
              </w:rPr>
              <w:t>Kontaktperson</w:t>
            </w:r>
          </w:p>
          <w:p w14:paraId="65E8EA9D" w14:textId="77777777" w:rsidR="002B4987" w:rsidRPr="00301131" w:rsidRDefault="002B4987" w:rsidP="002A67C5">
            <w:pPr>
              <w:rPr>
                <w:i/>
                <w:iCs/>
              </w:rPr>
            </w:pPr>
            <w:r w:rsidRPr="00301131">
              <w:rPr>
                <w:i/>
                <w:iCs/>
                <w:sz w:val="18"/>
                <w:szCs w:val="18"/>
              </w:rPr>
              <w:t>Oppgi minst en kontaktperson som fylkeskommunen kan kontakte ang. søknaden</w:t>
            </w:r>
          </w:p>
        </w:tc>
        <w:tc>
          <w:tcPr>
            <w:tcW w:w="4517" w:type="dxa"/>
            <w:tcBorders>
              <w:top w:val="single" w:sz="12" w:space="0" w:color="auto"/>
              <w:right w:val="single" w:sz="12" w:space="0" w:color="auto"/>
            </w:tcBorders>
          </w:tcPr>
          <w:p w14:paraId="337D705D" w14:textId="77777777" w:rsidR="002B4987" w:rsidRDefault="002B4987" w:rsidP="002A67C5"/>
        </w:tc>
      </w:tr>
      <w:tr w:rsidR="002B4987" w14:paraId="119475DE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03E90312" w14:textId="77777777" w:rsidR="002B4987" w:rsidRDefault="002B4987" w:rsidP="002A67C5">
            <w:r>
              <w:t>Fornavn: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1D278E8D" w14:textId="77777777" w:rsidR="002B4987" w:rsidRDefault="002B4987" w:rsidP="002A67C5"/>
        </w:tc>
      </w:tr>
      <w:tr w:rsidR="002B4987" w14:paraId="6262D74F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077A736F" w14:textId="77777777" w:rsidR="002B4987" w:rsidRDefault="002B4987" w:rsidP="002A67C5">
            <w:r>
              <w:t>Etternavn: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7FAB1C1F" w14:textId="77777777" w:rsidR="002B4987" w:rsidRDefault="002B4987" w:rsidP="002A67C5"/>
        </w:tc>
      </w:tr>
      <w:tr w:rsidR="002B4987" w14:paraId="1E5C24A2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04EAC9E5" w14:textId="77777777" w:rsidR="002B4987" w:rsidRDefault="002B4987" w:rsidP="002A67C5">
            <w:r>
              <w:t>Telefonnummer: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3E5001A6" w14:textId="77777777" w:rsidR="002B4987" w:rsidRDefault="002B4987" w:rsidP="002A67C5"/>
        </w:tc>
      </w:tr>
      <w:tr w:rsidR="002B4987" w14:paraId="0135FBD3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4FF620D5" w14:textId="77777777" w:rsidR="002B4987" w:rsidRDefault="002B4987" w:rsidP="002A67C5">
            <w:r>
              <w:t>Epost: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30567E3F" w14:textId="77777777" w:rsidR="002B4987" w:rsidRDefault="002B4987" w:rsidP="002A67C5"/>
        </w:tc>
      </w:tr>
      <w:tr w:rsidR="002B4987" w14:paraId="026F822B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0F0A8554" w14:textId="77777777" w:rsidR="002B4987" w:rsidRDefault="002B4987" w:rsidP="002A67C5"/>
        </w:tc>
        <w:tc>
          <w:tcPr>
            <w:tcW w:w="4517" w:type="dxa"/>
            <w:tcBorders>
              <w:right w:val="single" w:sz="12" w:space="0" w:color="auto"/>
            </w:tcBorders>
          </w:tcPr>
          <w:p w14:paraId="21A9996C" w14:textId="77777777" w:rsidR="002B4987" w:rsidRDefault="002B4987" w:rsidP="002A67C5"/>
        </w:tc>
      </w:tr>
      <w:tr w:rsidR="002B4987" w14:paraId="36F88D6F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0AE150C0" w14:textId="77777777" w:rsidR="002B4987" w:rsidRDefault="002B4987" w:rsidP="002A67C5">
            <w:r>
              <w:t>Fornavn: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00E39C87" w14:textId="77777777" w:rsidR="002B4987" w:rsidRDefault="002B4987" w:rsidP="002A67C5"/>
        </w:tc>
      </w:tr>
      <w:tr w:rsidR="002B4987" w14:paraId="6B2A8AFF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7856BC92" w14:textId="77777777" w:rsidR="002B4987" w:rsidRDefault="002B4987" w:rsidP="002A67C5">
            <w:r>
              <w:t>Etternavn: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328D20A8" w14:textId="77777777" w:rsidR="002B4987" w:rsidRDefault="002B4987" w:rsidP="002A67C5"/>
        </w:tc>
      </w:tr>
      <w:tr w:rsidR="002B4987" w14:paraId="734EEA44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5A233ACB" w14:textId="77777777" w:rsidR="002B4987" w:rsidRDefault="002B4987" w:rsidP="002A67C5">
            <w:r>
              <w:t>Telefonnummer: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149355CA" w14:textId="77777777" w:rsidR="002B4987" w:rsidRDefault="002B4987" w:rsidP="002A67C5"/>
        </w:tc>
      </w:tr>
      <w:tr w:rsidR="002B4987" w14:paraId="638AD92C" w14:textId="77777777" w:rsidTr="047CBB03">
        <w:tc>
          <w:tcPr>
            <w:tcW w:w="4525" w:type="dxa"/>
            <w:tcBorders>
              <w:left w:val="single" w:sz="12" w:space="0" w:color="auto"/>
              <w:bottom w:val="single" w:sz="12" w:space="0" w:color="auto"/>
            </w:tcBorders>
          </w:tcPr>
          <w:p w14:paraId="357E2246" w14:textId="77777777" w:rsidR="002B4987" w:rsidRDefault="002B4987" w:rsidP="002A67C5">
            <w:r>
              <w:t>Epost:</w:t>
            </w:r>
          </w:p>
        </w:tc>
        <w:tc>
          <w:tcPr>
            <w:tcW w:w="4517" w:type="dxa"/>
            <w:tcBorders>
              <w:bottom w:val="single" w:sz="12" w:space="0" w:color="auto"/>
              <w:right w:val="single" w:sz="12" w:space="0" w:color="auto"/>
            </w:tcBorders>
          </w:tcPr>
          <w:p w14:paraId="42F59CBD" w14:textId="77777777" w:rsidR="002B4987" w:rsidRDefault="002B4987" w:rsidP="002A67C5"/>
        </w:tc>
      </w:tr>
      <w:tr w:rsidR="002B4987" w14:paraId="4D722185" w14:textId="77777777" w:rsidTr="047CBB03">
        <w:tc>
          <w:tcPr>
            <w:tcW w:w="4525" w:type="dxa"/>
            <w:tcBorders>
              <w:top w:val="single" w:sz="12" w:space="0" w:color="auto"/>
              <w:left w:val="single" w:sz="12" w:space="0" w:color="auto"/>
            </w:tcBorders>
          </w:tcPr>
          <w:p w14:paraId="60BA5702" w14:textId="77777777" w:rsidR="002B4987" w:rsidRPr="00384B47" w:rsidRDefault="002B4987" w:rsidP="002A67C5">
            <w:pPr>
              <w:rPr>
                <w:b/>
                <w:bCs/>
                <w:sz w:val="24"/>
                <w:szCs w:val="24"/>
              </w:rPr>
            </w:pPr>
            <w:r w:rsidRPr="00384B47">
              <w:rPr>
                <w:b/>
                <w:bCs/>
                <w:sz w:val="24"/>
                <w:szCs w:val="24"/>
              </w:rPr>
              <w:t>Samarbeidspartnere</w:t>
            </w:r>
          </w:p>
          <w:p w14:paraId="67A8C263" w14:textId="77777777" w:rsidR="002B4987" w:rsidRPr="00301131" w:rsidRDefault="002B4987" w:rsidP="002A67C5">
            <w:pPr>
              <w:rPr>
                <w:i/>
                <w:iCs/>
              </w:rPr>
            </w:pPr>
            <w:r w:rsidRPr="00301131">
              <w:rPr>
                <w:i/>
                <w:iCs/>
                <w:sz w:val="18"/>
                <w:szCs w:val="18"/>
              </w:rPr>
              <w:t>Dersom dere søker i samarbeid med andre organisasjoner</w:t>
            </w:r>
          </w:p>
        </w:tc>
        <w:tc>
          <w:tcPr>
            <w:tcW w:w="4517" w:type="dxa"/>
            <w:tcBorders>
              <w:top w:val="single" w:sz="12" w:space="0" w:color="auto"/>
              <w:right w:val="single" w:sz="12" w:space="0" w:color="auto"/>
            </w:tcBorders>
          </w:tcPr>
          <w:p w14:paraId="503647ED" w14:textId="77777777" w:rsidR="002B4987" w:rsidRDefault="002B4987" w:rsidP="002A67C5"/>
        </w:tc>
      </w:tr>
      <w:tr w:rsidR="002B4987" w14:paraId="40B08437" w14:textId="77777777" w:rsidTr="047CBB03">
        <w:tc>
          <w:tcPr>
            <w:tcW w:w="4525" w:type="dxa"/>
            <w:tcBorders>
              <w:left w:val="single" w:sz="12" w:space="0" w:color="auto"/>
              <w:bottom w:val="single" w:sz="12" w:space="0" w:color="auto"/>
            </w:tcBorders>
          </w:tcPr>
          <w:p w14:paraId="2E7CBDAA" w14:textId="77777777" w:rsidR="002B4987" w:rsidRDefault="002B4987" w:rsidP="002A67C5">
            <w:r>
              <w:t>Navn på organisasjon:</w:t>
            </w:r>
          </w:p>
        </w:tc>
        <w:tc>
          <w:tcPr>
            <w:tcW w:w="4517" w:type="dxa"/>
            <w:tcBorders>
              <w:bottom w:val="single" w:sz="12" w:space="0" w:color="auto"/>
              <w:right w:val="single" w:sz="12" w:space="0" w:color="auto"/>
            </w:tcBorders>
          </w:tcPr>
          <w:p w14:paraId="0284EE24" w14:textId="77777777" w:rsidR="002B4987" w:rsidRDefault="002B4987" w:rsidP="002A67C5"/>
        </w:tc>
      </w:tr>
      <w:tr w:rsidR="002B4987" w14:paraId="6C5830B0" w14:textId="77777777" w:rsidTr="047CBB03">
        <w:tc>
          <w:tcPr>
            <w:tcW w:w="4525" w:type="dxa"/>
            <w:tcBorders>
              <w:top w:val="single" w:sz="12" w:space="0" w:color="auto"/>
              <w:left w:val="single" w:sz="12" w:space="0" w:color="auto"/>
            </w:tcBorders>
          </w:tcPr>
          <w:p w14:paraId="4ECD011B" w14:textId="77777777" w:rsidR="002B4987" w:rsidRPr="00301131" w:rsidRDefault="002B4987" w:rsidP="002A67C5">
            <w:pPr>
              <w:rPr>
                <w:b/>
                <w:bCs/>
              </w:rPr>
            </w:pPr>
            <w:r w:rsidRPr="00384B47">
              <w:rPr>
                <w:b/>
                <w:bCs/>
                <w:sz w:val="24"/>
                <w:szCs w:val="24"/>
              </w:rPr>
              <w:t>Tilskuddsordning</w:t>
            </w:r>
            <w:r w:rsidRPr="00301131">
              <w:rPr>
                <w:b/>
                <w:bCs/>
              </w:rPr>
              <w:t xml:space="preserve"> </w:t>
            </w:r>
          </w:p>
        </w:tc>
        <w:tc>
          <w:tcPr>
            <w:tcW w:w="4517" w:type="dxa"/>
            <w:tcBorders>
              <w:top w:val="single" w:sz="12" w:space="0" w:color="auto"/>
              <w:right w:val="single" w:sz="12" w:space="0" w:color="auto"/>
            </w:tcBorders>
          </w:tcPr>
          <w:p w14:paraId="29B05276" w14:textId="77777777" w:rsidR="002B4987" w:rsidRDefault="002B4987" w:rsidP="002A67C5"/>
        </w:tc>
      </w:tr>
      <w:tr w:rsidR="002B4987" w14:paraId="418F0A33" w14:textId="77777777" w:rsidTr="047CBB03">
        <w:tc>
          <w:tcPr>
            <w:tcW w:w="4525" w:type="dxa"/>
            <w:tcBorders>
              <w:left w:val="single" w:sz="12" w:space="0" w:color="auto"/>
              <w:bottom w:val="single" w:sz="4" w:space="0" w:color="auto"/>
            </w:tcBorders>
          </w:tcPr>
          <w:p w14:paraId="0E50B625" w14:textId="77777777" w:rsidR="002B4987" w:rsidRDefault="002B4987" w:rsidP="002A67C5">
            <w:r>
              <w:t>Søknadskategori:</w:t>
            </w:r>
          </w:p>
          <w:p w14:paraId="496853A0" w14:textId="77777777" w:rsidR="002B4987" w:rsidRDefault="002B4987" w:rsidP="002A67C5">
            <w:r>
              <w:t xml:space="preserve">Hvilken søknadskategori faller søknaden innunder: </w:t>
            </w:r>
          </w:p>
          <w:p w14:paraId="425D0514" w14:textId="77777777" w:rsidR="002B4987" w:rsidRDefault="002B4987" w:rsidP="002A67C5"/>
          <w:p w14:paraId="0598B5F2" w14:textId="77777777" w:rsidR="002B4987" w:rsidRPr="00301131" w:rsidRDefault="002B4987" w:rsidP="002A67C5">
            <w:pPr>
              <w:rPr>
                <w:i/>
                <w:iCs/>
                <w:sz w:val="20"/>
                <w:szCs w:val="20"/>
              </w:rPr>
            </w:pPr>
            <w:r w:rsidRPr="00301131">
              <w:rPr>
                <w:i/>
                <w:iCs/>
                <w:sz w:val="20"/>
                <w:szCs w:val="20"/>
              </w:rPr>
              <w:t>Søknadene vurderes i to kategorier</w:t>
            </w:r>
            <w:r>
              <w:rPr>
                <w:i/>
                <w:iCs/>
                <w:sz w:val="20"/>
                <w:szCs w:val="20"/>
              </w:rPr>
              <w:t xml:space="preserve"> basert på størrelsesorden og egenskaper ved tiltaket</w:t>
            </w:r>
            <w:r w:rsidRPr="00301131">
              <w:rPr>
                <w:i/>
                <w:iCs/>
                <w:sz w:val="20"/>
                <w:szCs w:val="20"/>
              </w:rPr>
              <w:t xml:space="preserve">: </w:t>
            </w:r>
          </w:p>
          <w:p w14:paraId="4E88CB0C" w14:textId="1BB3F69F" w:rsidR="002B4987" w:rsidRPr="00301131" w:rsidRDefault="002B4987" w:rsidP="002B4987">
            <w:pPr>
              <w:pStyle w:val="Listeavsnitt"/>
              <w:numPr>
                <w:ilvl w:val="0"/>
                <w:numId w:val="22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301131">
              <w:rPr>
                <w:b/>
                <w:bCs/>
                <w:i/>
                <w:iCs/>
                <w:sz w:val="20"/>
                <w:szCs w:val="20"/>
              </w:rPr>
              <w:t xml:space="preserve">Søknader på </w:t>
            </w:r>
            <w:r w:rsidR="00D25A69">
              <w:rPr>
                <w:b/>
                <w:bCs/>
                <w:i/>
                <w:iCs/>
                <w:sz w:val="20"/>
                <w:szCs w:val="20"/>
              </w:rPr>
              <w:t>enkeltarrangement</w:t>
            </w:r>
            <w:r w:rsidRPr="00301131">
              <w:rPr>
                <w:b/>
                <w:bCs/>
                <w:i/>
                <w:iCs/>
                <w:sz w:val="20"/>
                <w:szCs w:val="20"/>
              </w:rPr>
              <w:t>/ aktivitet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70E265CC" w14:textId="77777777" w:rsidR="002B4987" w:rsidRDefault="002B4987" w:rsidP="002A67C5">
            <w:pPr>
              <w:pStyle w:val="Listeavsnitt"/>
              <w:rPr>
                <w:i/>
                <w:iCs/>
                <w:sz w:val="20"/>
                <w:szCs w:val="20"/>
              </w:rPr>
            </w:pPr>
            <w:r w:rsidRPr="00301131">
              <w:rPr>
                <w:i/>
                <w:iCs/>
                <w:sz w:val="20"/>
                <w:szCs w:val="20"/>
              </w:rPr>
              <w:t>Maksimal søknadssum for slike søknader er 40 000kr.</w:t>
            </w:r>
          </w:p>
          <w:p w14:paraId="3868262A" w14:textId="77777777" w:rsidR="002B4987" w:rsidRPr="00301131" w:rsidRDefault="002B4987" w:rsidP="002A67C5">
            <w:pPr>
              <w:ind w:left="360"/>
              <w:rPr>
                <w:i/>
                <w:iCs/>
                <w:sz w:val="20"/>
                <w:szCs w:val="20"/>
              </w:rPr>
            </w:pPr>
          </w:p>
          <w:p w14:paraId="0E8CF832" w14:textId="77777777" w:rsidR="002B4987" w:rsidRDefault="002B4987" w:rsidP="002B4987">
            <w:pPr>
              <w:pStyle w:val="Listeavsnitt"/>
              <w:numPr>
                <w:ilvl w:val="0"/>
                <w:numId w:val="22"/>
              </w:num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301131">
              <w:rPr>
                <w:b/>
                <w:bCs/>
                <w:i/>
                <w:iCs/>
                <w:sz w:val="20"/>
                <w:szCs w:val="20"/>
              </w:rPr>
              <w:t xml:space="preserve">Søknader på systematisk implementeringsarbeid. </w:t>
            </w:r>
          </w:p>
          <w:p w14:paraId="511A4EF6" w14:textId="67964BFC" w:rsidR="002B4987" w:rsidRPr="00301131" w:rsidRDefault="002B4987" w:rsidP="002A67C5">
            <w:pPr>
              <w:pStyle w:val="Listeavsnitt"/>
              <w:rPr>
                <w:b/>
                <w:bCs/>
                <w:i/>
                <w:iCs/>
                <w:sz w:val="20"/>
                <w:szCs w:val="20"/>
              </w:rPr>
            </w:pPr>
            <w:r w:rsidRPr="00301131">
              <w:rPr>
                <w:i/>
                <w:iCs/>
                <w:sz w:val="20"/>
                <w:szCs w:val="20"/>
              </w:rPr>
              <w:t xml:space="preserve">Maksimal søknadssum </w:t>
            </w:r>
            <w:r w:rsidR="00D25A69">
              <w:rPr>
                <w:i/>
                <w:iCs/>
                <w:sz w:val="20"/>
                <w:szCs w:val="20"/>
              </w:rPr>
              <w:t>25</w:t>
            </w:r>
            <w:r w:rsidRPr="00301131">
              <w:rPr>
                <w:i/>
                <w:iCs/>
                <w:sz w:val="20"/>
                <w:szCs w:val="20"/>
              </w:rPr>
              <w:t>0 000kr</w:t>
            </w:r>
          </w:p>
          <w:p w14:paraId="79540111" w14:textId="77777777" w:rsidR="002B4987" w:rsidRPr="00824309" w:rsidRDefault="002B4987" w:rsidP="002A67C5">
            <w:pPr>
              <w:rPr>
                <w:b/>
                <w:bCs/>
                <w:i/>
                <w:iCs/>
              </w:rPr>
            </w:pPr>
          </w:p>
        </w:tc>
        <w:tc>
          <w:tcPr>
            <w:tcW w:w="4517" w:type="dxa"/>
            <w:tcBorders>
              <w:bottom w:val="single" w:sz="4" w:space="0" w:color="auto"/>
              <w:right w:val="single" w:sz="12" w:space="0" w:color="auto"/>
            </w:tcBorders>
          </w:tcPr>
          <w:p w14:paraId="7AE17830" w14:textId="77777777" w:rsidR="002B4987" w:rsidRDefault="002B4987" w:rsidP="002A67C5"/>
          <w:p w14:paraId="666F4C35" w14:textId="77777777" w:rsidR="00AD3188" w:rsidRDefault="00AD3188" w:rsidP="002A67C5"/>
          <w:p w14:paraId="1C776FB7" w14:textId="77777777" w:rsidR="00AD3188" w:rsidRDefault="00AD3188" w:rsidP="002A67C5"/>
          <w:p w14:paraId="398C0529" w14:textId="08900B12" w:rsidR="00E91562" w:rsidRDefault="00E91562" w:rsidP="00E91562">
            <w:r w:rsidRPr="00301131">
              <w:rPr>
                <w:b/>
                <w:bCs/>
                <w:i/>
                <w:iCs/>
                <w:sz w:val="20"/>
                <w:szCs w:val="20"/>
              </w:rPr>
              <w:t>Søknad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kategori 1:</w:t>
            </w:r>
            <w:r w:rsidRPr="0030113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enkeltarrangement</w:t>
            </w:r>
            <w:r w:rsidRPr="00301131">
              <w:rPr>
                <w:b/>
                <w:bCs/>
                <w:i/>
                <w:iCs/>
                <w:sz w:val="20"/>
                <w:szCs w:val="20"/>
              </w:rPr>
              <w:t>/ aktivitet</w:t>
            </w:r>
            <w:r w:rsidR="00B36FDB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sdt>
            <w:sdtPr>
              <w:id w:val="390386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2637A3" w14:textId="0F60D19F" w:rsidR="00AD3188" w:rsidRDefault="00614447" w:rsidP="00614447">
                <w:pPr>
                  <w:ind w:left="69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A001A29" w14:textId="77777777" w:rsidR="00AD3188" w:rsidRDefault="00AD3188" w:rsidP="002A67C5"/>
          <w:p w14:paraId="5E4EC9FF" w14:textId="77777777" w:rsidR="00614447" w:rsidRDefault="00614447" w:rsidP="002A67C5"/>
          <w:p w14:paraId="40B0FF72" w14:textId="77777777" w:rsidR="00614447" w:rsidRDefault="00614447" w:rsidP="002A67C5"/>
          <w:p w14:paraId="1F49B22D" w14:textId="77777777" w:rsidR="00614447" w:rsidRDefault="00614447" w:rsidP="002A67C5"/>
          <w:p w14:paraId="4BDBBB45" w14:textId="7AC26B24" w:rsidR="00B36FDB" w:rsidRPr="00D65423" w:rsidRDefault="00B36FDB" w:rsidP="047CBB0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47CBB03">
              <w:rPr>
                <w:b/>
                <w:bCs/>
                <w:i/>
                <w:iCs/>
                <w:sz w:val="20"/>
                <w:szCs w:val="20"/>
              </w:rPr>
              <w:t xml:space="preserve">Søknad kategori 2: Systematisk implementeringsarbeid. </w:t>
            </w:r>
          </w:p>
          <w:p w14:paraId="1BBF1A06" w14:textId="77777777" w:rsidR="00614447" w:rsidRDefault="00614447" w:rsidP="002A67C5"/>
          <w:sdt>
            <w:sdtPr>
              <w:id w:val="-767617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657709" w14:textId="123719D6" w:rsidR="00614447" w:rsidRDefault="00614447" w:rsidP="00614447">
                <w:pPr>
                  <w:ind w:left="69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6B9D0E1" w14:textId="17A7C4DE" w:rsidR="00AD3188" w:rsidRDefault="00AD3188" w:rsidP="002A67C5"/>
        </w:tc>
      </w:tr>
      <w:tr w:rsidR="002B4987" w14:paraId="082EC43B" w14:textId="77777777" w:rsidTr="047CBB03">
        <w:tc>
          <w:tcPr>
            <w:tcW w:w="4525" w:type="dxa"/>
            <w:tcBorders>
              <w:left w:val="single" w:sz="12" w:space="0" w:color="auto"/>
              <w:bottom w:val="single" w:sz="12" w:space="0" w:color="auto"/>
            </w:tcBorders>
          </w:tcPr>
          <w:p w14:paraId="278724CA" w14:textId="102F21E3" w:rsidR="002B4987" w:rsidRDefault="002B4987" w:rsidP="002A67C5"/>
        </w:tc>
        <w:tc>
          <w:tcPr>
            <w:tcW w:w="4517" w:type="dxa"/>
            <w:tcBorders>
              <w:bottom w:val="single" w:sz="12" w:space="0" w:color="auto"/>
              <w:right w:val="single" w:sz="12" w:space="0" w:color="auto"/>
            </w:tcBorders>
          </w:tcPr>
          <w:p w14:paraId="069B2032" w14:textId="77777777" w:rsidR="002B4987" w:rsidRDefault="002B4987" w:rsidP="002A67C5"/>
        </w:tc>
      </w:tr>
      <w:tr w:rsidR="002B4987" w14:paraId="3EAF5F82" w14:textId="77777777" w:rsidTr="047CBB03">
        <w:tc>
          <w:tcPr>
            <w:tcW w:w="45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2AC967" w14:textId="77777777" w:rsidR="002B4987" w:rsidRDefault="002B4987" w:rsidP="002A67C5"/>
        </w:tc>
        <w:tc>
          <w:tcPr>
            <w:tcW w:w="45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7D3036" w14:textId="77777777" w:rsidR="002B4987" w:rsidRDefault="002B4987" w:rsidP="002A67C5"/>
        </w:tc>
      </w:tr>
      <w:tr w:rsidR="002B4987" w14:paraId="0D6C659E" w14:textId="77777777" w:rsidTr="047CBB03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68EFDA89" w14:textId="77777777" w:rsidR="002B4987" w:rsidRDefault="002B4987" w:rsidP="002A67C5"/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14:paraId="549FB194" w14:textId="77777777" w:rsidR="002B4987" w:rsidRDefault="002B4987" w:rsidP="002A67C5"/>
        </w:tc>
      </w:tr>
      <w:tr w:rsidR="002B4987" w14:paraId="27D018A8" w14:textId="77777777" w:rsidTr="047CBB03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128312A0" w14:textId="77777777" w:rsidR="002B4987" w:rsidRDefault="002B4987" w:rsidP="002A67C5"/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14:paraId="496E4EC1" w14:textId="77777777" w:rsidR="002B4987" w:rsidRDefault="002B4987" w:rsidP="002A67C5"/>
        </w:tc>
      </w:tr>
      <w:tr w:rsidR="002B4987" w14:paraId="1158288A" w14:textId="77777777" w:rsidTr="047CBB03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754EB700" w14:textId="77777777" w:rsidR="002B4987" w:rsidRDefault="002B4987" w:rsidP="002A67C5"/>
          <w:p w14:paraId="67CF7043" w14:textId="77777777" w:rsidR="002B4987" w:rsidRDefault="002B4987" w:rsidP="002A67C5"/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14:paraId="1C129E86" w14:textId="77777777" w:rsidR="002B4987" w:rsidRDefault="002B4987" w:rsidP="002A67C5"/>
        </w:tc>
      </w:tr>
      <w:tr w:rsidR="002B4987" w14:paraId="0491E354" w14:textId="77777777" w:rsidTr="047CBB03">
        <w:tc>
          <w:tcPr>
            <w:tcW w:w="45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17EFE6" w14:textId="77777777" w:rsidR="002B4987" w:rsidRDefault="002B4987" w:rsidP="002A67C5"/>
        </w:tc>
        <w:tc>
          <w:tcPr>
            <w:tcW w:w="45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5B4C7A" w14:textId="77777777" w:rsidR="002B4987" w:rsidRDefault="002B4987" w:rsidP="002A67C5"/>
        </w:tc>
      </w:tr>
      <w:tr w:rsidR="002B4987" w14:paraId="694062AB" w14:textId="77777777" w:rsidTr="047CBB03">
        <w:tc>
          <w:tcPr>
            <w:tcW w:w="4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80E5FF" w:themeFill="accent2" w:themeFillTint="66"/>
          </w:tcPr>
          <w:p w14:paraId="6BCABC7E" w14:textId="77777777" w:rsidR="002B4987" w:rsidRPr="00490CD3" w:rsidRDefault="002B4987" w:rsidP="002A67C5">
            <w:pPr>
              <w:rPr>
                <w:b/>
                <w:bCs/>
              </w:rPr>
            </w:pPr>
            <w:r w:rsidRPr="00490CD3">
              <w:rPr>
                <w:b/>
                <w:bCs/>
              </w:rPr>
              <w:t>Kriterier</w:t>
            </w:r>
          </w:p>
        </w:tc>
        <w:tc>
          <w:tcPr>
            <w:tcW w:w="4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80E5FF" w:themeFill="accent2" w:themeFillTint="66"/>
          </w:tcPr>
          <w:p w14:paraId="5BAE29B4" w14:textId="77777777" w:rsidR="002B4987" w:rsidRDefault="002B4987" w:rsidP="002A67C5">
            <w:pPr>
              <w:rPr>
                <w:b/>
                <w:bCs/>
              </w:rPr>
            </w:pPr>
            <w:r w:rsidRPr="00490CD3">
              <w:rPr>
                <w:b/>
                <w:bCs/>
              </w:rPr>
              <w:t xml:space="preserve">Beskrivelse </w:t>
            </w:r>
          </w:p>
          <w:p w14:paraId="4382C904" w14:textId="77777777" w:rsidR="002B4987" w:rsidRPr="00490CD3" w:rsidRDefault="002B4987" w:rsidP="002A67C5">
            <w:pPr>
              <w:rPr>
                <w:i/>
                <w:iCs/>
                <w:sz w:val="18"/>
                <w:szCs w:val="18"/>
              </w:rPr>
            </w:pPr>
            <w:r w:rsidRPr="00490CD3">
              <w:rPr>
                <w:i/>
                <w:iCs/>
                <w:sz w:val="18"/>
                <w:szCs w:val="18"/>
              </w:rPr>
              <w:t xml:space="preserve">Denne delen av søknaden skal ha et omfang på </w:t>
            </w:r>
          </w:p>
          <w:p w14:paraId="0B666424" w14:textId="77777777" w:rsidR="002B4987" w:rsidRPr="00490CD3" w:rsidRDefault="002B4987" w:rsidP="002B4987">
            <w:pPr>
              <w:pStyle w:val="Listeavsnitt"/>
              <w:numPr>
                <w:ilvl w:val="0"/>
                <w:numId w:val="24"/>
              </w:numPr>
              <w:spacing w:after="0"/>
              <w:rPr>
                <w:i/>
                <w:iCs/>
                <w:sz w:val="18"/>
                <w:szCs w:val="18"/>
              </w:rPr>
            </w:pPr>
            <w:r w:rsidRPr="00490CD3">
              <w:rPr>
                <w:i/>
                <w:iCs/>
                <w:sz w:val="18"/>
                <w:szCs w:val="18"/>
              </w:rPr>
              <w:t xml:space="preserve">Maks </w:t>
            </w:r>
            <w:r>
              <w:rPr>
                <w:i/>
                <w:iCs/>
                <w:sz w:val="18"/>
                <w:szCs w:val="18"/>
              </w:rPr>
              <w:t>to</w:t>
            </w:r>
            <w:r w:rsidRPr="00490CD3">
              <w:rPr>
                <w:i/>
                <w:iCs/>
                <w:sz w:val="18"/>
                <w:szCs w:val="18"/>
              </w:rPr>
              <w:t xml:space="preserve"> sider for tiltak i kategori 1 </w:t>
            </w:r>
          </w:p>
          <w:p w14:paraId="721C69B4" w14:textId="77777777" w:rsidR="002B4987" w:rsidRPr="00384B47" w:rsidRDefault="002B4987" w:rsidP="002B4987">
            <w:pPr>
              <w:pStyle w:val="Listeavsnitt"/>
              <w:numPr>
                <w:ilvl w:val="0"/>
                <w:numId w:val="24"/>
              </w:numPr>
              <w:spacing w:after="0"/>
              <w:rPr>
                <w:b/>
                <w:bCs/>
              </w:rPr>
            </w:pPr>
            <w:r w:rsidRPr="00490CD3">
              <w:rPr>
                <w:i/>
                <w:iCs/>
                <w:sz w:val="18"/>
                <w:szCs w:val="18"/>
              </w:rPr>
              <w:t xml:space="preserve">Maks </w:t>
            </w:r>
            <w:r>
              <w:rPr>
                <w:i/>
                <w:iCs/>
                <w:sz w:val="18"/>
                <w:szCs w:val="18"/>
              </w:rPr>
              <w:t>fire</w:t>
            </w:r>
            <w:r w:rsidRPr="00490CD3">
              <w:rPr>
                <w:i/>
                <w:iCs/>
                <w:sz w:val="18"/>
                <w:szCs w:val="18"/>
              </w:rPr>
              <w:t xml:space="preserve"> sider for tiltak i kategori 2</w:t>
            </w:r>
          </w:p>
          <w:p w14:paraId="47101A2C" w14:textId="77777777" w:rsidR="002B4987" w:rsidRDefault="002B4987" w:rsidP="002A67C5">
            <w:pPr>
              <w:pStyle w:val="Listeavsnitt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FC8E685" w14:textId="77777777" w:rsidR="002B4987" w:rsidRPr="00490CD3" w:rsidRDefault="002B4987" w:rsidP="002A67C5">
            <w:pPr>
              <w:pStyle w:val="Listeavsnitt"/>
              <w:rPr>
                <w:b/>
                <w:bCs/>
              </w:rPr>
            </w:pPr>
          </w:p>
        </w:tc>
      </w:tr>
      <w:tr w:rsidR="002B4987" w14:paraId="14B3B5D7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6616189B" w14:textId="77777777" w:rsidR="002B4987" w:rsidRPr="00490CD3" w:rsidRDefault="002B4987" w:rsidP="002A67C5">
            <w:pPr>
              <w:rPr>
                <w:b/>
                <w:bCs/>
              </w:rPr>
            </w:pPr>
            <w:r w:rsidRPr="00490CD3">
              <w:rPr>
                <w:b/>
                <w:bCs/>
              </w:rPr>
              <w:t xml:space="preserve">Mål og aktiviteter: </w:t>
            </w:r>
          </w:p>
          <w:p w14:paraId="78BACE05" w14:textId="77777777" w:rsidR="002B4987" w:rsidRPr="00490CD3" w:rsidRDefault="002B4987" w:rsidP="002A67C5">
            <w:pPr>
              <w:rPr>
                <w:i/>
                <w:iCs/>
                <w:sz w:val="18"/>
                <w:szCs w:val="18"/>
              </w:rPr>
            </w:pPr>
            <w:r w:rsidRPr="00490CD3">
              <w:rPr>
                <w:i/>
                <w:iCs/>
                <w:sz w:val="18"/>
                <w:szCs w:val="18"/>
              </w:rPr>
              <w:t>Beskriv hvordan dere planlegger å oppfylle de to målene for tilskuddsordningen i Telemark:</w:t>
            </w:r>
          </w:p>
          <w:p w14:paraId="317E7C3F" w14:textId="421C040A" w:rsidR="002B4987" w:rsidRDefault="002B4987" w:rsidP="751ABB87">
            <w:pPr>
              <w:pStyle w:val="Listeavsnitt"/>
              <w:numPr>
                <w:ilvl w:val="0"/>
                <w:numId w:val="23"/>
              </w:numPr>
              <w:spacing w:after="0"/>
              <w:rPr>
                <w:i/>
                <w:iCs/>
                <w:sz w:val="18"/>
                <w:szCs w:val="18"/>
              </w:rPr>
            </w:pPr>
            <w:r w:rsidRPr="751ABB87">
              <w:rPr>
                <w:i/>
                <w:iCs/>
                <w:sz w:val="18"/>
                <w:szCs w:val="18"/>
              </w:rPr>
              <w:t>Hvordan skal dere benytte ABC-rammeverket?</w:t>
            </w:r>
          </w:p>
          <w:p w14:paraId="5C713C0D" w14:textId="174959B9" w:rsidR="002B4987" w:rsidRPr="00490CD3" w:rsidRDefault="002B4987" w:rsidP="2E71BD09">
            <w:pPr>
              <w:pStyle w:val="Listeavsnitt"/>
              <w:numPr>
                <w:ilvl w:val="0"/>
                <w:numId w:val="23"/>
              </w:numPr>
              <w:spacing w:after="0"/>
              <w:rPr>
                <w:i/>
                <w:iCs/>
                <w:sz w:val="18"/>
                <w:szCs w:val="18"/>
              </w:rPr>
            </w:pPr>
            <w:r w:rsidRPr="2E71BD09">
              <w:rPr>
                <w:i/>
                <w:iCs/>
                <w:sz w:val="18"/>
                <w:szCs w:val="18"/>
              </w:rPr>
              <w:t>Hvordan skal dere gjennom deres innsats gjøre det lett for innbyggere uavhengig av alder,</w:t>
            </w:r>
            <w:r w:rsidR="00AB7D37">
              <w:rPr>
                <w:i/>
                <w:iCs/>
                <w:sz w:val="18"/>
                <w:szCs w:val="18"/>
              </w:rPr>
              <w:t xml:space="preserve"> kulturell bakgrunn, </w:t>
            </w:r>
            <w:r w:rsidRPr="2E71BD09">
              <w:rPr>
                <w:i/>
                <w:iCs/>
                <w:sz w:val="18"/>
                <w:szCs w:val="18"/>
              </w:rPr>
              <w:t>kjønn, funksjonsnivå og sosioøkonomisk status å fremme aktivitet, tilhørighet og mening, og på den måten styrke psykisk helse?</w:t>
            </w:r>
            <w:r w:rsidRPr="2E71BD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7F199D47" w14:textId="77777777" w:rsidR="002B4987" w:rsidRDefault="002B4987" w:rsidP="002A67C5"/>
        </w:tc>
      </w:tr>
      <w:tr w:rsidR="002B4987" w14:paraId="6A6EB9A0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4D53B51F" w14:textId="3F16D708" w:rsidR="002B4987" w:rsidRPr="00490CD3" w:rsidRDefault="007B1C23" w:rsidP="002A67C5">
            <w:pPr>
              <w:rPr>
                <w:b/>
                <w:bCs/>
              </w:rPr>
            </w:pPr>
            <w:r>
              <w:rPr>
                <w:b/>
                <w:bCs/>
              </w:rPr>
              <w:t>Sammenheng mellom ABC og organisasjonens mål</w:t>
            </w:r>
            <w:r w:rsidR="002B4987" w:rsidRPr="2E71BD09">
              <w:rPr>
                <w:b/>
                <w:bCs/>
              </w:rPr>
              <w:t>:</w:t>
            </w:r>
          </w:p>
          <w:p w14:paraId="1F58530F" w14:textId="24A145DF" w:rsidR="002B4987" w:rsidRPr="00490CD3" w:rsidRDefault="002B4987" w:rsidP="002A67C5">
            <w:pPr>
              <w:rPr>
                <w:i/>
                <w:iCs/>
              </w:rPr>
            </w:pPr>
            <w:r w:rsidRPr="00490CD3">
              <w:rPr>
                <w:i/>
                <w:iCs/>
                <w:sz w:val="18"/>
                <w:szCs w:val="18"/>
              </w:rPr>
              <w:t>Beskriv sammenhengen mellom målsettinger/styringsdokumenter i egen organisasjon og ABC-rammeverket</w:t>
            </w:r>
            <w:r w:rsidR="001E7B79">
              <w:rPr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1A773666" w14:textId="77777777" w:rsidR="002B4987" w:rsidRDefault="002B4987" w:rsidP="002A67C5"/>
        </w:tc>
      </w:tr>
      <w:tr w:rsidR="002B4987" w14:paraId="0D735B16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34D40F69" w14:textId="5A024F2E" w:rsidR="002B4987" w:rsidRPr="00490CD3" w:rsidRDefault="002B4987" w:rsidP="002A67C5">
            <w:pPr>
              <w:rPr>
                <w:b/>
                <w:bCs/>
              </w:rPr>
            </w:pPr>
            <w:r w:rsidRPr="2E71BD09">
              <w:rPr>
                <w:b/>
                <w:bCs/>
              </w:rPr>
              <w:t xml:space="preserve">Varig </w:t>
            </w:r>
            <w:r w:rsidR="0079611B">
              <w:rPr>
                <w:b/>
                <w:bCs/>
              </w:rPr>
              <w:t>verdi</w:t>
            </w:r>
            <w:r w:rsidR="001E7B79">
              <w:rPr>
                <w:b/>
                <w:bCs/>
              </w:rPr>
              <w:t>:</w:t>
            </w:r>
          </w:p>
          <w:p w14:paraId="465FF248" w14:textId="77777777" w:rsidR="002B4987" w:rsidRPr="00490CD3" w:rsidRDefault="002B4987" w:rsidP="002B4987">
            <w:pPr>
              <w:pStyle w:val="Listeavsnitt"/>
              <w:numPr>
                <w:ilvl w:val="0"/>
                <w:numId w:val="24"/>
              </w:numPr>
              <w:spacing w:after="0"/>
              <w:rPr>
                <w:i/>
                <w:iCs/>
                <w:sz w:val="18"/>
                <w:szCs w:val="18"/>
              </w:rPr>
            </w:pPr>
            <w:r w:rsidRPr="00490CD3">
              <w:rPr>
                <w:i/>
                <w:iCs/>
                <w:sz w:val="18"/>
                <w:szCs w:val="18"/>
              </w:rPr>
              <w:t xml:space="preserve">Søknader i kategori 1: Beskriv hvordan tiltaket skal gi merverdi ut over den konkrete aktivitet/arrangementet. </w:t>
            </w:r>
          </w:p>
          <w:p w14:paraId="69DE8467" w14:textId="77777777" w:rsidR="002B4987" w:rsidRDefault="002B4987" w:rsidP="002B4987">
            <w:pPr>
              <w:pStyle w:val="Listeavsnitt"/>
              <w:numPr>
                <w:ilvl w:val="0"/>
                <w:numId w:val="24"/>
              </w:numPr>
              <w:spacing w:after="0"/>
            </w:pPr>
            <w:r w:rsidRPr="00490CD3">
              <w:rPr>
                <w:i/>
                <w:iCs/>
                <w:sz w:val="18"/>
                <w:szCs w:val="18"/>
              </w:rPr>
              <w:t>Søknad i kategori 2: Beskriv hvordan organisasjonen planlegger at ABC-rammeverket skal bli et varig rammeverk for videre virksomhet.</w:t>
            </w:r>
            <w:r w:rsidRPr="00490C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188A51DD" w14:textId="77777777" w:rsidR="002B4987" w:rsidRDefault="002B4987" w:rsidP="002A67C5"/>
        </w:tc>
      </w:tr>
      <w:tr w:rsidR="002B4987" w:rsidRPr="00490CD3" w14:paraId="45090287" w14:textId="77777777" w:rsidTr="047CBB03">
        <w:tc>
          <w:tcPr>
            <w:tcW w:w="4525" w:type="dxa"/>
            <w:tcBorders>
              <w:left w:val="single" w:sz="12" w:space="0" w:color="auto"/>
            </w:tcBorders>
          </w:tcPr>
          <w:p w14:paraId="1D7A1FA1" w14:textId="6A4F82E2" w:rsidR="002B4987" w:rsidRPr="00490CD3" w:rsidRDefault="002B4987" w:rsidP="002A67C5">
            <w:pPr>
              <w:rPr>
                <w:b/>
                <w:bCs/>
              </w:rPr>
            </w:pPr>
            <w:r w:rsidRPr="00490CD3">
              <w:rPr>
                <w:b/>
                <w:bCs/>
              </w:rPr>
              <w:t>Budsjett</w:t>
            </w:r>
            <w:r w:rsidR="00FD4C04">
              <w:rPr>
                <w:b/>
                <w:bCs/>
              </w:rPr>
              <w:t>:</w:t>
            </w:r>
          </w:p>
          <w:p w14:paraId="711C25A6" w14:textId="77777777" w:rsidR="002B4987" w:rsidRPr="00490CD3" w:rsidRDefault="002B4987" w:rsidP="2E71BD09">
            <w:pPr>
              <w:rPr>
                <w:i/>
                <w:iCs/>
              </w:rPr>
            </w:pPr>
            <w:r w:rsidRPr="2E71BD09">
              <w:rPr>
                <w:i/>
                <w:iCs/>
                <w:sz w:val="18"/>
                <w:szCs w:val="18"/>
              </w:rPr>
              <w:t xml:space="preserve">Budsjett som viser hvordan midlene skal benyttes. Det må være en logisk sammenheng mellom mål og aktiviteter og budsjett. Synliggjør eventuell egenfinansiering. </w:t>
            </w:r>
          </w:p>
        </w:tc>
        <w:tc>
          <w:tcPr>
            <w:tcW w:w="4517" w:type="dxa"/>
            <w:tcBorders>
              <w:right w:val="single" w:sz="12" w:space="0" w:color="auto"/>
            </w:tcBorders>
          </w:tcPr>
          <w:p w14:paraId="5FDD3A0E" w14:textId="77777777" w:rsidR="002B4987" w:rsidRPr="00490CD3" w:rsidRDefault="002B4987" w:rsidP="002A67C5"/>
        </w:tc>
      </w:tr>
    </w:tbl>
    <w:p w14:paraId="5FA1337B" w14:textId="77777777" w:rsidR="002B4987" w:rsidRDefault="002B4987" w:rsidP="002B4987"/>
    <w:p w14:paraId="4640EE51" w14:textId="77777777" w:rsidR="002B4987" w:rsidRDefault="002B4987" w:rsidP="002B4987">
      <w:pPr>
        <w:rPr>
          <w:lang w:val="nn-NO"/>
        </w:rPr>
      </w:pPr>
      <w:r w:rsidRPr="00384B47">
        <w:rPr>
          <w:lang w:val="nn-NO"/>
        </w:rPr>
        <w:t xml:space="preserve">Søknaden sendes til </w:t>
      </w:r>
      <w:hyperlink r:id="rId11" w:history="1">
        <w:r w:rsidRPr="00384B47">
          <w:rPr>
            <w:rStyle w:val="Hyperkobling"/>
            <w:lang w:val="nn-NO"/>
          </w:rPr>
          <w:t>post@telemarkfylke.no</w:t>
        </w:r>
      </w:hyperlink>
      <w:r w:rsidRPr="00384B47">
        <w:rPr>
          <w:lang w:val="nn-NO"/>
        </w:rPr>
        <w:t xml:space="preserve"> </w:t>
      </w:r>
    </w:p>
    <w:p w14:paraId="44038433" w14:textId="77777777" w:rsidR="002B4987" w:rsidRPr="00384B47" w:rsidRDefault="002B4987" w:rsidP="002B4987">
      <w:pPr>
        <w:rPr>
          <w:lang w:val="nn-NO"/>
        </w:rPr>
      </w:pPr>
      <w:r>
        <w:rPr>
          <w:lang w:val="nn-NO"/>
        </w:rPr>
        <w:t xml:space="preserve">Viktig: Merk søknaden med saksnummer: </w:t>
      </w:r>
      <w:r w:rsidRPr="00832231">
        <w:t>25/09771</w:t>
      </w:r>
    </w:p>
    <w:p w14:paraId="55F36C25" w14:textId="77777777" w:rsidR="002B4987" w:rsidRPr="00384B47" w:rsidRDefault="002B4987" w:rsidP="002B4987">
      <w:pPr>
        <w:rPr>
          <w:b/>
          <w:bCs/>
        </w:rPr>
      </w:pPr>
      <w:r w:rsidRPr="00384B47">
        <w:rPr>
          <w:b/>
          <w:bCs/>
        </w:rPr>
        <w:t>Signaturer</w:t>
      </w:r>
    </w:p>
    <w:p w14:paraId="7688BC8D" w14:textId="77777777" w:rsidR="002B4987" w:rsidRDefault="002B4987" w:rsidP="002B4987"/>
    <w:p w14:paraId="76B669C0" w14:textId="77777777" w:rsidR="002B4987" w:rsidRDefault="002B4987" w:rsidP="002B4987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4987" w14:paraId="7EAC7F70" w14:textId="77777777" w:rsidTr="002A67C5">
        <w:tc>
          <w:tcPr>
            <w:tcW w:w="3020" w:type="dxa"/>
          </w:tcPr>
          <w:p w14:paraId="4F03E6C1" w14:textId="77777777" w:rsidR="002B4987" w:rsidRDefault="002B4987" w:rsidP="002A67C5"/>
          <w:p w14:paraId="63B86BA1" w14:textId="77777777" w:rsidR="002B4987" w:rsidRDefault="002B4987" w:rsidP="002A67C5"/>
        </w:tc>
        <w:tc>
          <w:tcPr>
            <w:tcW w:w="3021" w:type="dxa"/>
          </w:tcPr>
          <w:p w14:paraId="3505E072" w14:textId="77777777" w:rsidR="002B4987" w:rsidRDefault="002B4987" w:rsidP="002A67C5"/>
        </w:tc>
        <w:tc>
          <w:tcPr>
            <w:tcW w:w="3021" w:type="dxa"/>
          </w:tcPr>
          <w:p w14:paraId="3D8050E7" w14:textId="77777777" w:rsidR="002B4987" w:rsidRDefault="002B4987" w:rsidP="002A67C5"/>
        </w:tc>
      </w:tr>
      <w:tr w:rsidR="002B4987" w14:paraId="0D973A2B" w14:textId="77777777" w:rsidTr="002A67C5">
        <w:tc>
          <w:tcPr>
            <w:tcW w:w="3020" w:type="dxa"/>
          </w:tcPr>
          <w:p w14:paraId="3AA1DD81" w14:textId="77777777" w:rsidR="002B4987" w:rsidRDefault="002B4987" w:rsidP="002A67C5">
            <w:r>
              <w:t>Navn/tittel</w:t>
            </w:r>
          </w:p>
        </w:tc>
        <w:tc>
          <w:tcPr>
            <w:tcW w:w="3021" w:type="dxa"/>
          </w:tcPr>
          <w:p w14:paraId="6EBB7467" w14:textId="77777777" w:rsidR="002B4987" w:rsidRDefault="002B4987" w:rsidP="002A67C5">
            <w:r>
              <w:t>Dato</w:t>
            </w:r>
          </w:p>
        </w:tc>
        <w:tc>
          <w:tcPr>
            <w:tcW w:w="3021" w:type="dxa"/>
          </w:tcPr>
          <w:p w14:paraId="286D8BC1" w14:textId="77777777" w:rsidR="002B4987" w:rsidRDefault="002B4987" w:rsidP="002A67C5">
            <w:r>
              <w:t>Signatur</w:t>
            </w:r>
          </w:p>
        </w:tc>
      </w:tr>
    </w:tbl>
    <w:p w14:paraId="7D9F28EF" w14:textId="77777777" w:rsidR="002B4987" w:rsidRPr="00490CD3" w:rsidRDefault="002B4987" w:rsidP="002B4987"/>
    <w:p w14:paraId="31DC09FA" w14:textId="5CD28B36" w:rsidR="00D47CE5" w:rsidRPr="002B4987" w:rsidRDefault="00D47CE5" w:rsidP="006F1738">
      <w:pPr>
        <w:pStyle w:val="Overskrift1"/>
        <w:rPr>
          <w:lang w:val="nn-NO"/>
        </w:rPr>
      </w:pPr>
    </w:p>
    <w:sectPr w:rsidR="00D47CE5" w:rsidRPr="002B4987" w:rsidSect="006E412E">
      <w:footerReference w:type="default" r:id="rId12"/>
      <w:headerReference w:type="first" r:id="rId13"/>
      <w:footerReference w:type="first" r:id="rId14"/>
      <w:pgSz w:w="11906" w:h="16838"/>
      <w:pgMar w:top="1366" w:right="1191" w:bottom="1188" w:left="119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077AC" w14:textId="77777777" w:rsidR="00622176" w:rsidRDefault="00622176" w:rsidP="00C81555">
      <w:r>
        <w:separator/>
      </w:r>
    </w:p>
  </w:endnote>
  <w:endnote w:type="continuationSeparator" w:id="0">
    <w:p w14:paraId="5EB2B6E7" w14:textId="77777777" w:rsidR="00622176" w:rsidRDefault="00622176" w:rsidP="00C81555">
      <w:r>
        <w:continuationSeparator/>
      </w:r>
    </w:p>
  </w:endnote>
  <w:endnote w:type="continuationNotice" w:id="1">
    <w:p w14:paraId="44502355" w14:textId="77777777" w:rsidR="00D87846" w:rsidRDefault="00D87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C2D3C" w14:textId="77777777" w:rsidR="003C6DA0" w:rsidRPr="00DB6EBA" w:rsidRDefault="003C6DA0" w:rsidP="00C81555">
    <w:pPr>
      <w:pStyle w:val="Bunntekst"/>
    </w:pPr>
    <w:r>
      <w:tab/>
    </w:r>
    <w:r>
      <w:tab/>
    </w:r>
    <w:r w:rsidRPr="00DB6EBA">
      <w:fldChar w:fldCharType="begin"/>
    </w:r>
    <w:r w:rsidRPr="00DB6EBA">
      <w:instrText xml:space="preserve"> PAGE  \* Arabic  \* MERGEFORMAT </w:instrText>
    </w:r>
    <w:r w:rsidRPr="00DB6EBA">
      <w:fldChar w:fldCharType="separate"/>
    </w:r>
    <w:r w:rsidRPr="00DB6EBA">
      <w:rPr>
        <w:noProof/>
      </w:rPr>
      <w:t>1</w:t>
    </w:r>
    <w:r w:rsidRPr="00DB6EB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28F1D" w14:textId="77777777" w:rsidR="006E412E" w:rsidRDefault="006E412E">
    <w:pPr>
      <w:pStyle w:val="Bunn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B858B" w14:textId="77777777" w:rsidR="00622176" w:rsidRDefault="00622176" w:rsidP="00C81555">
      <w:r>
        <w:separator/>
      </w:r>
    </w:p>
  </w:footnote>
  <w:footnote w:type="continuationSeparator" w:id="0">
    <w:p w14:paraId="320DB84E" w14:textId="77777777" w:rsidR="00622176" w:rsidRDefault="00622176" w:rsidP="00C81555">
      <w:r>
        <w:continuationSeparator/>
      </w:r>
    </w:p>
  </w:footnote>
  <w:footnote w:type="continuationNotice" w:id="1">
    <w:p w14:paraId="5B71EC83" w14:textId="77777777" w:rsidR="00D87846" w:rsidRDefault="00D878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CAB7" w14:textId="77777777" w:rsidR="006E412E" w:rsidRDefault="006E412E">
    <w:pPr>
      <w:pStyle w:val="Topptekst"/>
    </w:pPr>
    <w:r w:rsidRPr="00DE1DE7">
      <w:rPr>
        <w:noProof/>
      </w:rPr>
      <w:drawing>
        <wp:anchor distT="0" distB="478790" distL="114300" distR="114300" simplePos="0" relativeHeight="251658240" behindDoc="0" locked="1" layoutInCell="1" allowOverlap="1" wp14:anchorId="498090C8" wp14:editId="643F1CA6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479600" cy="450000"/>
          <wp:effectExtent l="0" t="0" r="6350" b="7620"/>
          <wp:wrapTopAndBottom/>
          <wp:docPr id="395424984" name="Logo" descr="Telemark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24984" name="Logo" descr="Telemark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FE23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7362C"/>
    <w:multiLevelType w:val="hybridMultilevel"/>
    <w:tmpl w:val="633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A8D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FAC"/>
    <w:multiLevelType w:val="hybridMultilevel"/>
    <w:tmpl w:val="6584D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6F7"/>
    <w:multiLevelType w:val="hybridMultilevel"/>
    <w:tmpl w:val="AE0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C5139"/>
    <w:multiLevelType w:val="hybridMultilevel"/>
    <w:tmpl w:val="D450B4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53A70"/>
    <w:multiLevelType w:val="hybridMultilevel"/>
    <w:tmpl w:val="0E680D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726"/>
    <w:multiLevelType w:val="hybridMultilevel"/>
    <w:tmpl w:val="E9EA6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A0730"/>
    <w:multiLevelType w:val="multilevel"/>
    <w:tmpl w:val="C5481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0DB2"/>
    <w:multiLevelType w:val="hybridMultilevel"/>
    <w:tmpl w:val="37E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E072F"/>
    <w:multiLevelType w:val="hybridMultilevel"/>
    <w:tmpl w:val="5C081ECA"/>
    <w:lvl w:ilvl="0" w:tplc="E8581F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424DE"/>
    <w:multiLevelType w:val="multilevel"/>
    <w:tmpl w:val="DEACF4E8"/>
    <w:numStyleLink w:val="FKListe"/>
  </w:abstractNum>
  <w:abstractNum w:abstractNumId="12" w15:restartNumberingAfterBreak="0">
    <w:nsid w:val="3B1E1F94"/>
    <w:multiLevelType w:val="hybridMultilevel"/>
    <w:tmpl w:val="30EEA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12923"/>
    <w:multiLevelType w:val="hybridMultilevel"/>
    <w:tmpl w:val="D64CC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227AC"/>
    <w:multiLevelType w:val="multilevel"/>
    <w:tmpl w:val="63504C4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left"/>
      <w:pPr>
        <w:ind w:left="1049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1418" w:hanging="341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43339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86C72"/>
    <w:multiLevelType w:val="hybridMultilevel"/>
    <w:tmpl w:val="59D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30BD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0791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D37F7"/>
    <w:multiLevelType w:val="multilevel"/>
    <w:tmpl w:val="DEACF4E8"/>
    <w:styleLink w:val="FKList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11907"/>
    <w:multiLevelType w:val="hybridMultilevel"/>
    <w:tmpl w:val="B97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5583">
    <w:abstractNumId w:val="23"/>
  </w:num>
  <w:num w:numId="2" w16cid:durableId="1424062095">
    <w:abstractNumId w:val="4"/>
  </w:num>
  <w:num w:numId="3" w16cid:durableId="1062603417">
    <w:abstractNumId w:val="14"/>
  </w:num>
  <w:num w:numId="4" w16cid:durableId="345139924">
    <w:abstractNumId w:val="1"/>
  </w:num>
  <w:num w:numId="5" w16cid:durableId="174420006">
    <w:abstractNumId w:val="8"/>
  </w:num>
  <w:num w:numId="6" w16cid:durableId="1826118013">
    <w:abstractNumId w:val="18"/>
  </w:num>
  <w:num w:numId="7" w16cid:durableId="538317176">
    <w:abstractNumId w:val="16"/>
  </w:num>
  <w:num w:numId="8" w16cid:durableId="572551481">
    <w:abstractNumId w:val="22"/>
  </w:num>
  <w:num w:numId="9" w16cid:durableId="1553728692">
    <w:abstractNumId w:val="11"/>
  </w:num>
  <w:num w:numId="10" w16cid:durableId="318968919">
    <w:abstractNumId w:val="2"/>
  </w:num>
  <w:num w:numId="11" w16cid:durableId="956058017">
    <w:abstractNumId w:val="20"/>
  </w:num>
  <w:num w:numId="12" w16cid:durableId="2047171508">
    <w:abstractNumId w:val="19"/>
  </w:num>
  <w:num w:numId="13" w16cid:durableId="1682273867">
    <w:abstractNumId w:val="0"/>
  </w:num>
  <w:num w:numId="14" w16cid:durableId="198129022">
    <w:abstractNumId w:val="7"/>
  </w:num>
  <w:num w:numId="15" w16cid:durableId="1316912183">
    <w:abstractNumId w:val="9"/>
  </w:num>
  <w:num w:numId="16" w16cid:durableId="95951308">
    <w:abstractNumId w:val="3"/>
  </w:num>
  <w:num w:numId="17" w16cid:durableId="958994721">
    <w:abstractNumId w:val="12"/>
  </w:num>
  <w:num w:numId="18" w16cid:durableId="1426997987">
    <w:abstractNumId w:val="13"/>
  </w:num>
  <w:num w:numId="19" w16cid:durableId="1901475171">
    <w:abstractNumId w:val="17"/>
  </w:num>
  <w:num w:numId="20" w16cid:durableId="1892377101">
    <w:abstractNumId w:val="15"/>
  </w:num>
  <w:num w:numId="21" w16cid:durableId="1566600541">
    <w:abstractNumId w:val="21"/>
  </w:num>
  <w:num w:numId="22" w16cid:durableId="1770540926">
    <w:abstractNumId w:val="5"/>
  </w:num>
  <w:num w:numId="23" w16cid:durableId="482551156">
    <w:abstractNumId w:val="6"/>
  </w:num>
  <w:num w:numId="24" w16cid:durableId="799496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6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87"/>
    <w:rsid w:val="00015D8C"/>
    <w:rsid w:val="000168D8"/>
    <w:rsid w:val="000428EA"/>
    <w:rsid w:val="000435AB"/>
    <w:rsid w:val="0006144B"/>
    <w:rsid w:val="00071142"/>
    <w:rsid w:val="000B7AD2"/>
    <w:rsid w:val="000D3E8E"/>
    <w:rsid w:val="000E2D6B"/>
    <w:rsid w:val="000E5FFF"/>
    <w:rsid w:val="0011532F"/>
    <w:rsid w:val="00124FCE"/>
    <w:rsid w:val="00155C73"/>
    <w:rsid w:val="0016768D"/>
    <w:rsid w:val="00171CAD"/>
    <w:rsid w:val="00184CB4"/>
    <w:rsid w:val="001E7B79"/>
    <w:rsid w:val="001F3ACB"/>
    <w:rsid w:val="001F65E1"/>
    <w:rsid w:val="00230148"/>
    <w:rsid w:val="002661A6"/>
    <w:rsid w:val="00271607"/>
    <w:rsid w:val="002871D7"/>
    <w:rsid w:val="002A4574"/>
    <w:rsid w:val="002B4987"/>
    <w:rsid w:val="003230AC"/>
    <w:rsid w:val="003410B9"/>
    <w:rsid w:val="00356C61"/>
    <w:rsid w:val="00386E42"/>
    <w:rsid w:val="003B79F2"/>
    <w:rsid w:val="003C6DA0"/>
    <w:rsid w:val="003D166D"/>
    <w:rsid w:val="003E509D"/>
    <w:rsid w:val="003E5CD3"/>
    <w:rsid w:val="00423A33"/>
    <w:rsid w:val="004529C8"/>
    <w:rsid w:val="00462432"/>
    <w:rsid w:val="00473F7B"/>
    <w:rsid w:val="004966CD"/>
    <w:rsid w:val="004D0472"/>
    <w:rsid w:val="004D0C8D"/>
    <w:rsid w:val="004D2A81"/>
    <w:rsid w:val="004F6768"/>
    <w:rsid w:val="00512539"/>
    <w:rsid w:val="00513EDE"/>
    <w:rsid w:val="00520B8F"/>
    <w:rsid w:val="00522998"/>
    <w:rsid w:val="005708B9"/>
    <w:rsid w:val="005748B8"/>
    <w:rsid w:val="00582A77"/>
    <w:rsid w:val="00586165"/>
    <w:rsid w:val="00594C38"/>
    <w:rsid w:val="005C58F8"/>
    <w:rsid w:val="005D277A"/>
    <w:rsid w:val="005F04A0"/>
    <w:rsid w:val="005F3BEE"/>
    <w:rsid w:val="00614447"/>
    <w:rsid w:val="00616CB0"/>
    <w:rsid w:val="006170B6"/>
    <w:rsid w:val="00622176"/>
    <w:rsid w:val="0064619C"/>
    <w:rsid w:val="00672469"/>
    <w:rsid w:val="006B0098"/>
    <w:rsid w:val="006B0D7A"/>
    <w:rsid w:val="006B7BB0"/>
    <w:rsid w:val="006D4358"/>
    <w:rsid w:val="006D7D12"/>
    <w:rsid w:val="006E0B07"/>
    <w:rsid w:val="006E412E"/>
    <w:rsid w:val="006F1738"/>
    <w:rsid w:val="00700F1C"/>
    <w:rsid w:val="00715346"/>
    <w:rsid w:val="00730501"/>
    <w:rsid w:val="00733698"/>
    <w:rsid w:val="0073506A"/>
    <w:rsid w:val="00735F57"/>
    <w:rsid w:val="00783ED8"/>
    <w:rsid w:val="0079482C"/>
    <w:rsid w:val="0079611B"/>
    <w:rsid w:val="007A1E26"/>
    <w:rsid w:val="007B1C23"/>
    <w:rsid w:val="007B3E4D"/>
    <w:rsid w:val="007E1850"/>
    <w:rsid w:val="007E6D43"/>
    <w:rsid w:val="008032BC"/>
    <w:rsid w:val="00822D0E"/>
    <w:rsid w:val="00854A28"/>
    <w:rsid w:val="00876B68"/>
    <w:rsid w:val="008913CF"/>
    <w:rsid w:val="008B1F53"/>
    <w:rsid w:val="008C60A4"/>
    <w:rsid w:val="008D793E"/>
    <w:rsid w:val="00901D89"/>
    <w:rsid w:val="00930B8E"/>
    <w:rsid w:val="009467E3"/>
    <w:rsid w:val="00954E3A"/>
    <w:rsid w:val="00962FB0"/>
    <w:rsid w:val="009976FD"/>
    <w:rsid w:val="009A3E34"/>
    <w:rsid w:val="009C1E58"/>
    <w:rsid w:val="009D5113"/>
    <w:rsid w:val="00A365D7"/>
    <w:rsid w:val="00A46D46"/>
    <w:rsid w:val="00A729EC"/>
    <w:rsid w:val="00A72C70"/>
    <w:rsid w:val="00A82997"/>
    <w:rsid w:val="00A90B8A"/>
    <w:rsid w:val="00A938F2"/>
    <w:rsid w:val="00AB0320"/>
    <w:rsid w:val="00AB5F17"/>
    <w:rsid w:val="00AB6C1D"/>
    <w:rsid w:val="00AB7D37"/>
    <w:rsid w:val="00AC5F39"/>
    <w:rsid w:val="00AD0520"/>
    <w:rsid w:val="00AD3188"/>
    <w:rsid w:val="00B058C8"/>
    <w:rsid w:val="00B365C9"/>
    <w:rsid w:val="00B36FDB"/>
    <w:rsid w:val="00B67757"/>
    <w:rsid w:val="00B84969"/>
    <w:rsid w:val="00BA5517"/>
    <w:rsid w:val="00BD46F1"/>
    <w:rsid w:val="00C10511"/>
    <w:rsid w:val="00C11421"/>
    <w:rsid w:val="00C12D1F"/>
    <w:rsid w:val="00C41FA0"/>
    <w:rsid w:val="00C77237"/>
    <w:rsid w:val="00C81555"/>
    <w:rsid w:val="00C83071"/>
    <w:rsid w:val="00CB37E7"/>
    <w:rsid w:val="00CC06A3"/>
    <w:rsid w:val="00CC0D38"/>
    <w:rsid w:val="00CD1894"/>
    <w:rsid w:val="00CD6A01"/>
    <w:rsid w:val="00CE3723"/>
    <w:rsid w:val="00CE4F69"/>
    <w:rsid w:val="00D051F5"/>
    <w:rsid w:val="00D1010A"/>
    <w:rsid w:val="00D17B9C"/>
    <w:rsid w:val="00D25A69"/>
    <w:rsid w:val="00D47CE5"/>
    <w:rsid w:val="00D6321A"/>
    <w:rsid w:val="00D64723"/>
    <w:rsid w:val="00D65423"/>
    <w:rsid w:val="00D778BD"/>
    <w:rsid w:val="00D87846"/>
    <w:rsid w:val="00D92F90"/>
    <w:rsid w:val="00D95E4D"/>
    <w:rsid w:val="00D97E5B"/>
    <w:rsid w:val="00DB1A27"/>
    <w:rsid w:val="00DB2E0D"/>
    <w:rsid w:val="00DB6EBA"/>
    <w:rsid w:val="00DE1DE7"/>
    <w:rsid w:val="00DE6EFF"/>
    <w:rsid w:val="00DF7710"/>
    <w:rsid w:val="00E250C4"/>
    <w:rsid w:val="00E4146F"/>
    <w:rsid w:val="00E41A95"/>
    <w:rsid w:val="00E91562"/>
    <w:rsid w:val="00ED173F"/>
    <w:rsid w:val="00EE3CEA"/>
    <w:rsid w:val="00EE4E4D"/>
    <w:rsid w:val="00EF2E7D"/>
    <w:rsid w:val="00F321D2"/>
    <w:rsid w:val="00F40FFE"/>
    <w:rsid w:val="00F534CF"/>
    <w:rsid w:val="00F74970"/>
    <w:rsid w:val="00FA2580"/>
    <w:rsid w:val="00FC5F0D"/>
    <w:rsid w:val="00FD4C04"/>
    <w:rsid w:val="047CBB03"/>
    <w:rsid w:val="0C889ED8"/>
    <w:rsid w:val="103069E4"/>
    <w:rsid w:val="25413EF7"/>
    <w:rsid w:val="2E71BD09"/>
    <w:rsid w:val="35DF8208"/>
    <w:rsid w:val="3EA12BA7"/>
    <w:rsid w:val="566DA3A3"/>
    <w:rsid w:val="6498139C"/>
    <w:rsid w:val="65FFA1FC"/>
    <w:rsid w:val="72F4D96D"/>
    <w:rsid w:val="751ABB87"/>
    <w:rsid w:val="7571169D"/>
    <w:rsid w:val="7F24F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B221E"/>
  <w15:chartTrackingRefBased/>
  <w15:docId w15:val="{262F41CC-361C-4505-93CD-5259D7F3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987"/>
    <w:rPr>
      <w:color w:val="auto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21A"/>
    <w:pPr>
      <w:keepNext/>
      <w:keepLines/>
      <w:spacing w:before="236" w:after="196" w:line="240" w:lineRule="auto"/>
      <w:outlineLvl w:val="0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1A"/>
    <w:pPr>
      <w:keepNext/>
      <w:keepLines/>
      <w:spacing w:before="314" w:after="76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1A"/>
    <w:pPr>
      <w:keepNext/>
      <w:keepLines/>
      <w:spacing w:before="21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435A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35AB"/>
    <w:rPr>
      <w:color w:val="000000" w:themeColor="text1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DB6EBA"/>
    <w:pPr>
      <w:tabs>
        <w:tab w:val="center" w:pos="4513"/>
        <w:tab w:val="right" w:pos="9469"/>
      </w:tabs>
      <w:spacing w:after="0" w:line="240" w:lineRule="auto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435AB"/>
    <w:rPr>
      <w:color w:val="000000" w:themeColor="text1"/>
      <w:sz w:val="20"/>
      <w:szCs w:val="20"/>
      <w:lang w:val="nb-NO"/>
    </w:rPr>
  </w:style>
  <w:style w:type="paragraph" w:customStyle="1" w:styleId="Ingress">
    <w:name w:val="Ingress"/>
    <w:basedOn w:val="Normal"/>
    <w:next w:val="Normal"/>
    <w:uiPriority w:val="10"/>
    <w:qFormat/>
    <w:rsid w:val="00155C73"/>
    <w:pPr>
      <w:spacing w:after="488" w:line="245" w:lineRule="auto"/>
    </w:pPr>
    <w:rPr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customStyle="1" w:styleId="Stikktittel">
    <w:name w:val="Stikktittel"/>
    <w:basedOn w:val="Normal"/>
    <w:uiPriority w:val="10"/>
    <w:qFormat/>
    <w:rsid w:val="004966CD"/>
    <w:pPr>
      <w:spacing w:line="240" w:lineRule="auto"/>
    </w:pPr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E4E4D"/>
    <w:rPr>
      <w:color w:val="808080"/>
    </w:rPr>
  </w:style>
  <w:style w:type="paragraph" w:styleId="Listeavsnitt">
    <w:name w:val="List Paragraph"/>
    <w:basedOn w:val="Normal"/>
    <w:uiPriority w:val="34"/>
    <w:qFormat/>
    <w:rsid w:val="00E4146F"/>
    <w:pPr>
      <w:spacing w:after="57"/>
      <w:ind w:left="692"/>
    </w:pPr>
  </w:style>
  <w:style w:type="table" w:styleId="Tabellrutenett">
    <w:name w:val="Table Grid"/>
    <w:basedOn w:val="Vanligtabell"/>
    <w:uiPriority w:val="39"/>
    <w:rsid w:val="0007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3D166D"/>
    <w:pPr>
      <w:keepNext/>
      <w:spacing w:before="340" w:line="240" w:lineRule="auto"/>
    </w:pPr>
    <w:rPr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B3E4D"/>
    <w:pPr>
      <w:spacing w:after="856"/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8D793E"/>
    <w:pPr>
      <w:tabs>
        <w:tab w:val="right" w:leader="dot" w:pos="9514"/>
      </w:tabs>
      <w:spacing w:before="170" w:after="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A46D46"/>
    <w:pPr>
      <w:tabs>
        <w:tab w:val="right" w:leader="dot" w:pos="9514"/>
      </w:tabs>
      <w:spacing w:after="0"/>
      <w:ind w:left="340"/>
    </w:pPr>
  </w:style>
  <w:style w:type="character" w:styleId="Hyperkobling">
    <w:name w:val="Hyperlink"/>
    <w:basedOn w:val="Standardskriftforavsnitt"/>
    <w:uiPriority w:val="99"/>
    <w:rsid w:val="006170B6"/>
    <w:rPr>
      <w:color w:val="005462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rsid w:val="00DE1DE7"/>
    <w:pPr>
      <w:spacing w:after="0"/>
      <w:ind w:left="896"/>
    </w:pPr>
  </w:style>
  <w:style w:type="numbering" w:customStyle="1" w:styleId="FKListe">
    <w:name w:val="FK Liste"/>
    <w:uiPriority w:val="99"/>
    <w:rsid w:val="005C58F8"/>
    <w:pPr>
      <w:numPr>
        <w:numId w:val="8"/>
      </w:numPr>
    </w:pPr>
  </w:style>
  <w:style w:type="table" w:customStyle="1" w:styleId="1Vann">
    <w:name w:val="1. Vann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BF2F4"/>
    </w:tcPr>
    <w:tblStylePr w:type="firstRow">
      <w:rPr>
        <w:b/>
      </w:rPr>
      <w:tblPr/>
      <w:tcPr>
        <w:shd w:val="clear" w:color="auto" w:fill="C6D9DF"/>
      </w:tcPr>
    </w:tblStylePr>
    <w:tblStylePr w:type="lastRow">
      <w:rPr>
        <w:b/>
      </w:rPr>
      <w:tblPr/>
      <w:tcPr>
        <w:tcBorders>
          <w:top w:val="single" w:sz="6" w:space="0" w:color="C6D9DF"/>
          <w:bottom w:val="single" w:sz="6" w:space="0" w:color="C6D9DF"/>
        </w:tcBorders>
        <w:shd w:val="clear" w:color="auto" w:fill="EBF2F4"/>
      </w:tcPr>
    </w:tblStylePr>
    <w:tblStylePr w:type="band2Horz">
      <w:tblPr/>
      <w:tcPr>
        <w:shd w:val="clear" w:color="auto" w:fill="D7E5EA"/>
      </w:tcPr>
    </w:tblStylePr>
  </w:style>
  <w:style w:type="table" w:customStyle="1" w:styleId="2Nype">
    <w:name w:val="2. Nype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DF3F1"/>
    </w:tcPr>
    <w:tblStylePr w:type="firstRow">
      <w:rPr>
        <w:b/>
      </w:rPr>
      <w:tblPr/>
      <w:tcPr>
        <w:shd w:val="clear" w:color="auto" w:fill="F8DCD5"/>
      </w:tcPr>
    </w:tblStylePr>
    <w:tblStylePr w:type="lastRow">
      <w:rPr>
        <w:b/>
      </w:rPr>
      <w:tblPr/>
      <w:tcPr>
        <w:tcBorders>
          <w:top w:val="single" w:sz="6" w:space="0" w:color="F8DCD5"/>
          <w:bottom w:val="single" w:sz="6" w:space="0" w:color="F8DCD5"/>
        </w:tcBorders>
        <w:shd w:val="clear" w:color="auto" w:fill="FDF3F1"/>
      </w:tcPr>
    </w:tblStylePr>
    <w:tblStylePr w:type="band2Horz">
      <w:tblPr/>
      <w:tcPr>
        <w:shd w:val="clear" w:color="auto" w:fill="FAE6E2"/>
      </w:tcPr>
    </w:tblStylePr>
  </w:style>
  <w:style w:type="table" w:customStyle="1" w:styleId="3Siv">
    <w:name w:val="3. Siv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CF7F0"/>
    </w:tcPr>
    <w:tblStylePr w:type="firstRow">
      <w:rPr>
        <w:b/>
      </w:rPr>
      <w:tblPr/>
      <w:tcPr>
        <w:shd w:val="clear" w:color="auto" w:fill="F7E7D4"/>
      </w:tcPr>
    </w:tblStylePr>
    <w:tblStylePr w:type="lastRow">
      <w:rPr>
        <w:b/>
      </w:rPr>
      <w:tblPr/>
      <w:tcPr>
        <w:tcBorders>
          <w:top w:val="single" w:sz="6" w:space="0" w:color="F7E7D4"/>
          <w:bottom w:val="single" w:sz="6" w:space="0" w:color="F7E7D4"/>
        </w:tcBorders>
        <w:shd w:val="clear" w:color="auto" w:fill="FCF7F0"/>
      </w:tcPr>
    </w:tblStylePr>
    <w:tblStylePr w:type="band2Horz">
      <w:tblPr/>
      <w:tcPr>
        <w:shd w:val="clear" w:color="auto" w:fill="FAEFE1"/>
      </w:tcPr>
    </w:tblStylePr>
  </w:style>
  <w:style w:type="table" w:customStyle="1" w:styleId="4Sortoghvit">
    <w:name w:val="4. Sort og hvit"/>
    <w:basedOn w:val="Vanligtabell"/>
    <w:uiPriority w:val="99"/>
    <w:rsid w:val="003B79F2"/>
    <w:pPr>
      <w:spacing w:after="0" w:line="240" w:lineRule="auto"/>
      <w:contextualSpacing/>
    </w:pPr>
    <w:rPr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2B49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B498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B4987"/>
    <w:rPr>
      <w:color w:val="auto"/>
      <w:sz w:val="20"/>
      <w:szCs w:val="20"/>
      <w:lang w:eastAsia="en-US"/>
    </w:rPr>
  </w:style>
  <w:style w:type="paragraph" w:styleId="Revisjon">
    <w:name w:val="Revision"/>
    <w:hidden/>
    <w:uiPriority w:val="99"/>
    <w:semiHidden/>
    <w:rsid w:val="00D1010A"/>
    <w:pPr>
      <w:spacing w:after="0" w:line="240" w:lineRule="auto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telemarkfylk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lemarkfylke.sharepoint.com/sites/Delteressurser/Office%20Templates/Administrasjonen/Telemark-Enkel-Wordmal-BM.dotx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rgbClr val="000000"/>
      </a:dk1>
      <a:lt1>
        <a:srgbClr val="FFFFFF"/>
      </a:lt1>
      <a:dk2>
        <a:srgbClr val="BC7726"/>
      </a:dk2>
      <a:lt2>
        <a:srgbClr val="8A6C3E"/>
      </a:lt2>
      <a:accent1>
        <a:srgbClr val="005462"/>
      </a:accent1>
      <a:accent2>
        <a:srgbClr val="009BC2"/>
      </a:accent2>
      <a:accent3>
        <a:srgbClr val="996954"/>
      </a:accent3>
      <a:accent4>
        <a:srgbClr val="B7173D"/>
      </a:accent4>
      <a:accent5>
        <a:srgbClr val="2F7542"/>
      </a:accent5>
      <a:accent6>
        <a:srgbClr val="A5983A"/>
      </a:accent6>
      <a:hlink>
        <a:srgbClr val="005462"/>
      </a:hlink>
      <a:folHlink>
        <a:srgbClr val="5A2E6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ann">
      <a:srgbClr val="005260"/>
    </a:custClr>
    <a:custClr name="Hav">
      <a:srgbClr val="1C6C6C"/>
    </a:custClr>
    <a:custClr name="Fjord">
      <a:srgbClr val="14828C"/>
    </a:custClr>
    <a:custClr name="Himmel">
      <a:srgbClr val="009BC2"/>
    </a:custClr>
    <a:custClr name="Gress">
      <a:srgbClr val="1F9562"/>
    </a:custClr>
    <a:custClr name="Gran">
      <a:srgbClr val="2F7542"/>
    </a:custClr>
    <a:custClr name="Korn">
      <a:srgbClr val="A5983A"/>
    </a:custClr>
    <a:custClr name="Stein">
      <a:srgbClr val="7B7B7A"/>
    </a:custClr>
    <a:custClr name="Berg">
      <a:srgbClr val="727062"/>
    </a:custClr>
    <a:custClr name="Strand">
      <a:srgbClr val="8A6C3E"/>
    </a:custClr>
    <a:custClr name="Siv">
      <a:srgbClr val="BC7726"/>
    </a:custClr>
    <a:custClr name="Bark">
      <a:srgbClr val="996954"/>
    </a:custClr>
    <a:custClr name="Nype">
      <a:srgbClr val="B7173D"/>
    </a:custClr>
    <a:custClr name="Plomme">
      <a:srgbClr val="5A2E61"/>
    </a:custClr>
    <a:custClr name="Blåveis">
      <a:srgbClr val="41468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8B1510F4C0A47A0AB5739BF882328" ma:contentTypeVersion="25" ma:contentTypeDescription="Opprett et nytt dokument." ma:contentTypeScope="" ma:versionID="8192c6de67120177724e6b35598d95b3">
  <xsd:schema xmlns:xsd="http://www.w3.org/2001/XMLSchema" xmlns:xs="http://www.w3.org/2001/XMLSchema" xmlns:p="http://schemas.microsoft.com/office/2006/metadata/properties" xmlns:ns2="a9c44bad-adfa-44df-b561-0e8e0562bf37" xmlns:ns3="7444fde8-5e35-4c88-becf-a344bd78185d" targetNamespace="http://schemas.microsoft.com/office/2006/metadata/properties" ma:root="true" ma:fieldsID="6a140111280d5ab1aaea7c195b9256be" ns2:_="" ns3:_="">
    <xsd:import namespace="a9c44bad-adfa-44df-b561-0e8e0562bf37"/>
    <xsd:import namespace="7444fde8-5e35-4c88-becf-a344bd7818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4bad-adfa-44df-b561-0e8e0562bf37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a5e9807-6bbd-4770-ac3b-dbc7953d2bdc}" ma:internalName="TaxCatchAll" ma:showField="CatchAllData" ma:web="a9c44bad-adfa-44df-b561-0e8e0562b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fde8-5e35-4c88-becf-a344bd781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9e873e1-be99-4c83-b507-9803da44b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4fde8-5e35-4c88-becf-a344bd78185d">
      <Terms xmlns="http://schemas.microsoft.com/office/infopath/2007/PartnerControls"/>
    </lcf76f155ced4ddcb4097134ff3c332f>
    <TaxCatchAll xmlns="a9c44bad-adfa-44df-b561-0e8e0562bf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B9FA-AD0C-41E6-934B-39D652BC9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E6159-C9CE-4D7B-A5DC-8EE51BD3E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44bad-adfa-44df-b561-0e8e0562bf37"/>
    <ds:schemaRef ds:uri="7444fde8-5e35-4c88-becf-a344bd781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4AA6A-E0D9-4803-AC80-463FF080CFD2}">
  <ds:schemaRefs>
    <ds:schemaRef ds:uri="http://schemas.microsoft.com/office/2006/metadata/properties"/>
    <ds:schemaRef ds:uri="http://www.w3.org/XML/1998/namespace"/>
    <ds:schemaRef ds:uri="http://purl.org/dc/elements/1.1/"/>
    <ds:schemaRef ds:uri="a9c44bad-adfa-44df-b561-0e8e0562bf3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444fde8-5e35-4c88-becf-a344bd78185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F5428AF-1B3F-4261-A2CB-EAAAE26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Telemark-Enkel-Wordmal-BM</Template>
  <TotalTime>0</TotalTime>
  <Pages>2</Pages>
  <Words>367</Words>
  <Characters>1950</Characters>
  <Application>Microsoft Office Word</Application>
  <DocSecurity>0</DocSecurity>
  <Lines>16</Lines>
  <Paragraphs>4</Paragraphs>
  <ScaleCrop>false</ScaleCrop>
  <Company>Telemark fylkeskommune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Kobro Börjesson</dc:creator>
  <cp:keywords/>
  <dc:description/>
  <cp:lastModifiedBy>Oda Kobro Börjesson</cp:lastModifiedBy>
  <cp:revision>2</cp:revision>
  <dcterms:created xsi:type="dcterms:W3CDTF">2025-04-11T08:59:00Z</dcterms:created>
  <dcterms:modified xsi:type="dcterms:W3CDTF">2025-04-11T08:59:00Z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0x0101007098B1510F4C0A47A0AB5739BF882328</vt:lpwstr>
  </property>
  <property fmtid="{D5CDD505-2E9C-101B-9397-08002B2CF9AE}" pid="3" name="MediaServiceImageTags">
    <vt:lpwstr/>
  </property>
</Properties>
</file>